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385" w:tblpY="1681"/>
        <w:tblW w:w="10848" w:type="dxa"/>
        <w:tblBorders>
          <w:bottom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5"/>
        <w:gridCol w:w="2111"/>
        <w:gridCol w:w="2178"/>
        <w:gridCol w:w="2177"/>
        <w:gridCol w:w="2179"/>
        <w:gridCol w:w="2178"/>
      </w:tblGrid>
      <w:tr w:rsidR="00E345FC" w:rsidRPr="00E80F4B" w14:paraId="398FF580" w14:textId="77777777" w:rsidTr="008D7C95">
        <w:trPr>
          <w:gridBefore w:val="1"/>
          <w:wBefore w:w="25" w:type="dxa"/>
          <w:trHeight w:val="432"/>
          <w:tblHeader/>
        </w:trPr>
        <w:tc>
          <w:tcPr>
            <w:tcW w:w="2111" w:type="dxa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bottom"/>
          </w:tcPr>
          <w:p w14:paraId="397C1268" w14:textId="77777777" w:rsidR="00E345FC" w:rsidRPr="00200595" w:rsidRDefault="00E345FC" w:rsidP="008D7C95">
            <w:pPr>
              <w:pStyle w:val="Heading5"/>
              <w:rPr>
                <w:color w:val="FFFFFF" w:themeColor="background1"/>
                <w:sz w:val="18"/>
              </w:rPr>
            </w:pPr>
            <w:r w:rsidRPr="00200595">
              <w:rPr>
                <w:color w:val="FFFFFF" w:themeColor="background1"/>
                <w:sz w:val="18"/>
              </w:rPr>
              <w:t>SUPERVISOR DETAILS</w:t>
            </w:r>
          </w:p>
        </w:tc>
        <w:tc>
          <w:tcPr>
            <w:tcW w:w="2178" w:type="dxa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</w:tcPr>
          <w:p w14:paraId="67DAEBFB" w14:textId="77777777" w:rsidR="00E345FC" w:rsidRPr="00200595" w:rsidRDefault="00E345FC" w:rsidP="008D7C95">
            <w:pPr>
              <w:pStyle w:val="Heading5"/>
              <w:rPr>
                <w:color w:val="FFFFFF" w:themeColor="background1"/>
                <w:sz w:val="18"/>
              </w:rPr>
            </w:pPr>
            <w:r w:rsidRPr="00200595">
              <w:rPr>
                <w:color w:val="FFFFFF" w:themeColor="background1"/>
                <w:sz w:val="18"/>
              </w:rPr>
              <w:t>Supervisor 1</w:t>
            </w:r>
          </w:p>
        </w:tc>
        <w:tc>
          <w:tcPr>
            <w:tcW w:w="2177" w:type="dxa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</w:tcPr>
          <w:p w14:paraId="549BF1F8" w14:textId="77777777" w:rsidR="00E345FC" w:rsidRPr="00200595" w:rsidRDefault="00E345FC" w:rsidP="008D7C95">
            <w:pPr>
              <w:pStyle w:val="Heading5"/>
              <w:rPr>
                <w:color w:val="FFFFFF" w:themeColor="background1"/>
                <w:sz w:val="18"/>
              </w:rPr>
            </w:pPr>
            <w:r w:rsidRPr="00200595">
              <w:rPr>
                <w:color w:val="FFFFFF" w:themeColor="background1"/>
                <w:sz w:val="18"/>
              </w:rPr>
              <w:t>Supervisor 2</w:t>
            </w:r>
          </w:p>
        </w:tc>
        <w:tc>
          <w:tcPr>
            <w:tcW w:w="2179" w:type="dxa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</w:tcPr>
          <w:p w14:paraId="7D9EA59C" w14:textId="77777777" w:rsidR="00E345FC" w:rsidRPr="00200595" w:rsidRDefault="00E345FC" w:rsidP="008D7C95">
            <w:pPr>
              <w:pStyle w:val="Heading5"/>
              <w:rPr>
                <w:color w:val="FFFFFF" w:themeColor="background1"/>
                <w:sz w:val="18"/>
              </w:rPr>
            </w:pPr>
            <w:r w:rsidRPr="00200595">
              <w:rPr>
                <w:color w:val="FFFFFF" w:themeColor="background1"/>
                <w:sz w:val="18"/>
              </w:rPr>
              <w:t>Supervisor 3</w:t>
            </w:r>
          </w:p>
        </w:tc>
        <w:tc>
          <w:tcPr>
            <w:tcW w:w="2178" w:type="dxa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</w:tcPr>
          <w:p w14:paraId="4A444ECD" w14:textId="77777777" w:rsidR="00E345FC" w:rsidRPr="00200595" w:rsidRDefault="00E345FC" w:rsidP="008D7C95">
            <w:pPr>
              <w:pStyle w:val="Heading5"/>
              <w:rPr>
                <w:color w:val="FFFFFF" w:themeColor="background1"/>
                <w:sz w:val="18"/>
                <w:vertAlign w:val="superscript"/>
              </w:rPr>
            </w:pPr>
            <w:r w:rsidRPr="00200595">
              <w:rPr>
                <w:color w:val="FFFFFF" w:themeColor="background1"/>
                <w:sz w:val="18"/>
              </w:rPr>
              <w:t>Supervisor 4</w:t>
            </w:r>
          </w:p>
        </w:tc>
      </w:tr>
      <w:tr w:rsidR="00E345FC" w:rsidRPr="00E80F4B" w14:paraId="4775D33E" w14:textId="77777777" w:rsidTr="008D7C95">
        <w:trPr>
          <w:gridBefore w:val="1"/>
          <w:wBefore w:w="25" w:type="dxa"/>
        </w:trPr>
        <w:tc>
          <w:tcPr>
            <w:tcW w:w="2111" w:type="dxa"/>
            <w:tcBorders>
              <w:top w:val="single" w:sz="4" w:space="0" w:color="auto"/>
              <w:bottom w:val="single" w:sz="4" w:space="0" w:color="C0C0C0"/>
            </w:tcBorders>
            <w:shd w:val="clear" w:color="auto" w:fill="E6E6E6"/>
          </w:tcPr>
          <w:p w14:paraId="62C9FFF9" w14:textId="77777777" w:rsidR="00E345FC" w:rsidRPr="00E37639" w:rsidRDefault="00E345FC" w:rsidP="008D7C95">
            <w:pPr>
              <w:pStyle w:val="TableBodyText"/>
              <w:rPr>
                <w:sz w:val="16"/>
                <w:szCs w:val="16"/>
              </w:rPr>
            </w:pPr>
            <w:r w:rsidRPr="00E37639">
              <w:rPr>
                <w:sz w:val="16"/>
                <w:szCs w:val="16"/>
              </w:rPr>
              <w:t>Name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C0C0C0"/>
            </w:tcBorders>
          </w:tcPr>
          <w:p w14:paraId="7A6DD071" w14:textId="77777777" w:rsidR="00E345FC" w:rsidRPr="00825615" w:rsidRDefault="00E345FC" w:rsidP="008D7C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C0C0C0"/>
            </w:tcBorders>
          </w:tcPr>
          <w:p w14:paraId="61E268D9" w14:textId="77777777" w:rsidR="00E345FC" w:rsidRPr="00825615" w:rsidRDefault="00E345FC" w:rsidP="008D7C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C0C0C0"/>
            </w:tcBorders>
          </w:tcPr>
          <w:p w14:paraId="45DD38F4" w14:textId="77777777" w:rsidR="00E345FC" w:rsidRPr="00825615" w:rsidRDefault="00E345FC" w:rsidP="008D7C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C0C0C0"/>
            </w:tcBorders>
          </w:tcPr>
          <w:p w14:paraId="52DEC69A" w14:textId="77777777" w:rsidR="00E345FC" w:rsidRPr="00825615" w:rsidRDefault="00E345FC" w:rsidP="008D7C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E345FC" w:rsidRPr="00E80F4B" w14:paraId="75183D43" w14:textId="77777777" w:rsidTr="008D7C95">
        <w:trPr>
          <w:gridBefore w:val="1"/>
          <w:wBefore w:w="25" w:type="dxa"/>
        </w:trPr>
        <w:tc>
          <w:tcPr>
            <w:tcW w:w="2111" w:type="dxa"/>
            <w:tcBorders>
              <w:top w:val="single" w:sz="4" w:space="0" w:color="C0C0C0"/>
            </w:tcBorders>
            <w:shd w:val="clear" w:color="auto" w:fill="E6E6E6"/>
          </w:tcPr>
          <w:p w14:paraId="0E35CE70" w14:textId="77777777" w:rsidR="00E345FC" w:rsidRPr="00E37639" w:rsidRDefault="00E345FC" w:rsidP="008D7C95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</w:tc>
        <w:tc>
          <w:tcPr>
            <w:tcW w:w="2178" w:type="dxa"/>
            <w:tcBorders>
              <w:top w:val="single" w:sz="4" w:space="0" w:color="C0C0C0"/>
            </w:tcBorders>
          </w:tcPr>
          <w:p w14:paraId="413D5B28" w14:textId="77777777" w:rsidR="00E345FC" w:rsidRPr="00825615" w:rsidRDefault="00E345FC" w:rsidP="008D7C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C0C0C0"/>
            </w:tcBorders>
          </w:tcPr>
          <w:p w14:paraId="69DED769" w14:textId="77777777" w:rsidR="00E345FC" w:rsidRPr="00825615" w:rsidRDefault="00E345FC" w:rsidP="008D7C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79" w:type="dxa"/>
            <w:tcBorders>
              <w:top w:val="single" w:sz="4" w:space="0" w:color="C0C0C0"/>
            </w:tcBorders>
          </w:tcPr>
          <w:p w14:paraId="24FAB4BB" w14:textId="77777777" w:rsidR="00E345FC" w:rsidRPr="00825615" w:rsidRDefault="00E345FC" w:rsidP="008D7C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78" w:type="dxa"/>
            <w:tcBorders>
              <w:top w:val="single" w:sz="4" w:space="0" w:color="C0C0C0"/>
            </w:tcBorders>
          </w:tcPr>
          <w:p w14:paraId="40F43EC1" w14:textId="77777777" w:rsidR="00E345FC" w:rsidRPr="00825615" w:rsidRDefault="00E345FC" w:rsidP="008D7C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E345FC" w:rsidRPr="00E80F4B" w14:paraId="100B438B" w14:textId="77777777" w:rsidTr="008D7C95">
        <w:trPr>
          <w:gridBefore w:val="1"/>
          <w:wBefore w:w="25" w:type="dxa"/>
        </w:trPr>
        <w:tc>
          <w:tcPr>
            <w:tcW w:w="2111" w:type="dxa"/>
            <w:shd w:val="clear" w:color="auto" w:fill="E6E6E6"/>
          </w:tcPr>
          <w:p w14:paraId="3DF33AA9" w14:textId="77777777" w:rsidR="00E345FC" w:rsidRPr="00E37639" w:rsidRDefault="00E345FC" w:rsidP="008D7C95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Department/Building</w:t>
            </w:r>
          </w:p>
        </w:tc>
        <w:tc>
          <w:tcPr>
            <w:tcW w:w="2178" w:type="dxa"/>
          </w:tcPr>
          <w:p w14:paraId="371E4108" w14:textId="77777777" w:rsidR="00E345FC" w:rsidRPr="00825615" w:rsidRDefault="00E345FC" w:rsidP="008D7C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77" w:type="dxa"/>
          </w:tcPr>
          <w:p w14:paraId="1EB1AF5E" w14:textId="77777777" w:rsidR="00E345FC" w:rsidRPr="00825615" w:rsidRDefault="00E345FC" w:rsidP="008D7C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79" w:type="dxa"/>
          </w:tcPr>
          <w:p w14:paraId="21A16C5C" w14:textId="77777777" w:rsidR="00E345FC" w:rsidRPr="00825615" w:rsidRDefault="00E345FC" w:rsidP="008D7C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48C6DCA3" w14:textId="77777777" w:rsidR="00E345FC" w:rsidRPr="00825615" w:rsidRDefault="00E345FC" w:rsidP="008D7C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E345FC" w:rsidRPr="00E80F4B" w14:paraId="4A846677" w14:textId="77777777" w:rsidTr="008D7C95">
        <w:trPr>
          <w:gridBefore w:val="1"/>
          <w:wBefore w:w="25" w:type="dxa"/>
        </w:trPr>
        <w:tc>
          <w:tcPr>
            <w:tcW w:w="2111" w:type="dxa"/>
            <w:shd w:val="clear" w:color="auto" w:fill="E6E6E6"/>
          </w:tcPr>
          <w:p w14:paraId="1B2AD54F" w14:textId="77777777" w:rsidR="00E345FC" w:rsidRPr="00E37639" w:rsidRDefault="00E345FC" w:rsidP="008D7C95">
            <w:pPr>
              <w:pStyle w:val="TableBodyText"/>
              <w:rPr>
                <w:sz w:val="16"/>
                <w:szCs w:val="16"/>
              </w:rPr>
            </w:pPr>
            <w:r w:rsidRPr="00E37639">
              <w:rPr>
                <w:sz w:val="16"/>
                <w:szCs w:val="16"/>
              </w:rPr>
              <w:t>Email</w:t>
            </w:r>
          </w:p>
        </w:tc>
        <w:tc>
          <w:tcPr>
            <w:tcW w:w="2178" w:type="dxa"/>
          </w:tcPr>
          <w:p w14:paraId="5545F8D0" w14:textId="77777777" w:rsidR="00E345FC" w:rsidRPr="00825615" w:rsidRDefault="00E345FC" w:rsidP="008D7C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77" w:type="dxa"/>
          </w:tcPr>
          <w:p w14:paraId="7867177B" w14:textId="77777777" w:rsidR="00E345FC" w:rsidRPr="005625A3" w:rsidRDefault="00E345FC" w:rsidP="008D7C95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79" w:type="dxa"/>
          </w:tcPr>
          <w:p w14:paraId="25FCB44F" w14:textId="77777777" w:rsidR="00E345FC" w:rsidRPr="00825615" w:rsidRDefault="00E345FC" w:rsidP="008D7C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78" w:type="dxa"/>
          </w:tcPr>
          <w:p w14:paraId="6A9E0075" w14:textId="77777777" w:rsidR="00E345FC" w:rsidRPr="00825615" w:rsidRDefault="00E345FC" w:rsidP="008D7C9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E345FC" w:rsidRPr="00E80F4B" w14:paraId="4E914844" w14:textId="77777777" w:rsidTr="008D7C95">
        <w:trPr>
          <w:gridBefore w:val="1"/>
          <w:wBefore w:w="25" w:type="dxa"/>
        </w:trPr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14:paraId="545BB487" w14:textId="77777777" w:rsidR="00E345FC" w:rsidRPr="00BA5710" w:rsidRDefault="00E345FC" w:rsidP="008D7C95">
            <w:pPr>
              <w:pStyle w:val="TableBodyText"/>
              <w:rPr>
                <w:sz w:val="16"/>
                <w:szCs w:val="16"/>
              </w:rPr>
            </w:pPr>
            <w:r w:rsidRPr="00E37639">
              <w:rPr>
                <w:i/>
                <w:sz w:val="16"/>
                <w:szCs w:val="16"/>
              </w:rPr>
              <w:t>Tick appropriate</w:t>
            </w:r>
            <w:r>
              <w:rPr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5D297BF4" w14:textId="77777777" w:rsidR="00E345FC" w:rsidRPr="004F16E7" w:rsidRDefault="00E345FC" w:rsidP="008D7C95">
            <w:pPr>
              <w:rPr>
                <w:rFonts w:cs="Arial"/>
                <w:sz w:val="16"/>
                <w:szCs w:val="16"/>
              </w:rPr>
            </w:pPr>
            <w:r w:rsidRPr="004F16E7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F16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4F16E7">
              <w:rPr>
                <w:rFonts w:cs="Arial"/>
                <w:sz w:val="16"/>
                <w:szCs w:val="16"/>
              </w:rPr>
              <w:fldChar w:fldCharType="end"/>
            </w:r>
            <w:r w:rsidRPr="004F16E7">
              <w:rPr>
                <w:rFonts w:cs="Arial"/>
                <w:sz w:val="16"/>
                <w:szCs w:val="16"/>
              </w:rPr>
              <w:t xml:space="preserve"> Physical</w:t>
            </w:r>
          </w:p>
          <w:p w14:paraId="4B8336B4" w14:textId="77777777" w:rsidR="00E345FC" w:rsidRPr="004F16E7" w:rsidRDefault="00E345FC" w:rsidP="008D7C95">
            <w:pPr>
              <w:rPr>
                <w:rFonts w:cs="Arial"/>
                <w:sz w:val="16"/>
                <w:szCs w:val="16"/>
              </w:rPr>
            </w:pPr>
            <w:r w:rsidRPr="004F16E7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F16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4F16E7">
              <w:rPr>
                <w:rFonts w:cs="Arial"/>
                <w:sz w:val="16"/>
                <w:szCs w:val="16"/>
              </w:rPr>
              <w:fldChar w:fldCharType="end"/>
            </w:r>
            <w:r w:rsidRPr="004F16E7">
              <w:rPr>
                <w:rFonts w:cs="Arial"/>
                <w:sz w:val="16"/>
                <w:szCs w:val="16"/>
              </w:rPr>
              <w:t xml:space="preserve"> Biological</w:t>
            </w:r>
          </w:p>
          <w:p w14:paraId="1B852279" w14:textId="6A5A71E8" w:rsidR="006343F9" w:rsidRPr="004F16E7" w:rsidRDefault="006343F9" w:rsidP="008D7C95">
            <w:pPr>
              <w:rPr>
                <w:rFonts w:cs="Arial"/>
                <w:sz w:val="16"/>
                <w:szCs w:val="16"/>
              </w:rPr>
            </w:pPr>
            <w:r w:rsidRPr="004F16E7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F16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4F16E7">
              <w:rPr>
                <w:rFonts w:cs="Arial"/>
                <w:sz w:val="16"/>
                <w:szCs w:val="16"/>
              </w:rPr>
              <w:fldChar w:fldCharType="end"/>
            </w:r>
            <w:r w:rsidRPr="004F16E7">
              <w:rPr>
                <w:rFonts w:cs="Arial"/>
                <w:sz w:val="16"/>
                <w:szCs w:val="16"/>
              </w:rPr>
              <w:t xml:space="preserve"> Cancer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5D8845D6" w14:textId="77777777" w:rsidR="00E345FC" w:rsidRPr="004F16E7" w:rsidRDefault="00E345FC" w:rsidP="008D7C95">
            <w:pPr>
              <w:rPr>
                <w:rFonts w:cs="Arial"/>
                <w:sz w:val="16"/>
                <w:szCs w:val="16"/>
              </w:rPr>
            </w:pPr>
            <w:r w:rsidRPr="004F16E7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16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4F16E7">
              <w:rPr>
                <w:rFonts w:cs="Arial"/>
                <w:sz w:val="16"/>
                <w:szCs w:val="16"/>
              </w:rPr>
              <w:fldChar w:fldCharType="end"/>
            </w:r>
            <w:r w:rsidRPr="004F16E7">
              <w:rPr>
                <w:rFonts w:cs="Arial"/>
                <w:sz w:val="16"/>
                <w:szCs w:val="16"/>
              </w:rPr>
              <w:t xml:space="preserve"> Physical</w:t>
            </w:r>
          </w:p>
          <w:p w14:paraId="4E792016" w14:textId="77777777" w:rsidR="00E345FC" w:rsidRPr="004F16E7" w:rsidRDefault="00E345FC" w:rsidP="008D7C95">
            <w:pPr>
              <w:rPr>
                <w:rFonts w:cs="Arial"/>
                <w:sz w:val="16"/>
                <w:szCs w:val="16"/>
              </w:rPr>
            </w:pPr>
            <w:r w:rsidRPr="004F16E7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16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4F16E7">
              <w:rPr>
                <w:rFonts w:cs="Arial"/>
                <w:sz w:val="16"/>
                <w:szCs w:val="16"/>
              </w:rPr>
              <w:fldChar w:fldCharType="end"/>
            </w:r>
            <w:r w:rsidRPr="004F16E7">
              <w:rPr>
                <w:rFonts w:cs="Arial"/>
                <w:sz w:val="16"/>
                <w:szCs w:val="16"/>
              </w:rPr>
              <w:t xml:space="preserve"> Biological</w:t>
            </w:r>
          </w:p>
          <w:p w14:paraId="4FEC0054" w14:textId="17D0B8A6" w:rsidR="006343F9" w:rsidRPr="004F16E7" w:rsidRDefault="006343F9" w:rsidP="008D7C95">
            <w:pPr>
              <w:rPr>
                <w:rFonts w:cs="Arial"/>
                <w:sz w:val="16"/>
                <w:szCs w:val="16"/>
              </w:rPr>
            </w:pPr>
            <w:r w:rsidRPr="004F16E7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F16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4F16E7">
              <w:rPr>
                <w:rFonts w:cs="Arial"/>
                <w:sz w:val="16"/>
                <w:szCs w:val="16"/>
              </w:rPr>
              <w:fldChar w:fldCharType="end"/>
            </w:r>
            <w:r w:rsidRPr="004F16E7">
              <w:rPr>
                <w:rFonts w:cs="Arial"/>
                <w:sz w:val="16"/>
                <w:szCs w:val="16"/>
              </w:rPr>
              <w:t xml:space="preserve"> Cancer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2BD56B56" w14:textId="77777777" w:rsidR="00E345FC" w:rsidRPr="004F16E7" w:rsidRDefault="00E345FC" w:rsidP="008D7C95">
            <w:pPr>
              <w:rPr>
                <w:rFonts w:cs="Arial"/>
                <w:sz w:val="16"/>
                <w:szCs w:val="16"/>
              </w:rPr>
            </w:pPr>
            <w:r w:rsidRPr="004F16E7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16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4F16E7">
              <w:rPr>
                <w:rFonts w:cs="Arial"/>
                <w:sz w:val="16"/>
                <w:szCs w:val="16"/>
              </w:rPr>
              <w:fldChar w:fldCharType="end"/>
            </w:r>
            <w:r w:rsidRPr="004F16E7">
              <w:rPr>
                <w:rFonts w:cs="Arial"/>
                <w:sz w:val="16"/>
                <w:szCs w:val="16"/>
              </w:rPr>
              <w:t xml:space="preserve"> Physical</w:t>
            </w:r>
          </w:p>
          <w:p w14:paraId="1D50555C" w14:textId="77777777" w:rsidR="00E345FC" w:rsidRPr="004F16E7" w:rsidRDefault="00E345FC" w:rsidP="008D7C95">
            <w:pPr>
              <w:rPr>
                <w:rFonts w:cs="Arial"/>
                <w:sz w:val="16"/>
                <w:szCs w:val="16"/>
              </w:rPr>
            </w:pPr>
            <w:r w:rsidRPr="004F16E7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16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4F16E7">
              <w:rPr>
                <w:rFonts w:cs="Arial"/>
                <w:sz w:val="16"/>
                <w:szCs w:val="16"/>
              </w:rPr>
              <w:fldChar w:fldCharType="end"/>
            </w:r>
            <w:r w:rsidRPr="004F16E7">
              <w:rPr>
                <w:rFonts w:cs="Arial"/>
                <w:sz w:val="16"/>
                <w:szCs w:val="16"/>
              </w:rPr>
              <w:t xml:space="preserve"> Biological</w:t>
            </w:r>
          </w:p>
          <w:p w14:paraId="35838D65" w14:textId="2DE75D13" w:rsidR="006343F9" w:rsidRPr="004F16E7" w:rsidRDefault="006343F9" w:rsidP="008D7C95">
            <w:pPr>
              <w:rPr>
                <w:rFonts w:cs="Arial"/>
                <w:sz w:val="16"/>
                <w:szCs w:val="16"/>
              </w:rPr>
            </w:pPr>
            <w:r w:rsidRPr="004F16E7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F16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4F16E7">
              <w:rPr>
                <w:rFonts w:cs="Arial"/>
                <w:sz w:val="16"/>
                <w:szCs w:val="16"/>
              </w:rPr>
              <w:fldChar w:fldCharType="end"/>
            </w:r>
            <w:r w:rsidRPr="004F16E7">
              <w:rPr>
                <w:rFonts w:cs="Arial"/>
                <w:sz w:val="16"/>
                <w:szCs w:val="16"/>
              </w:rPr>
              <w:t xml:space="preserve"> Cancer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12D43CA7" w14:textId="77777777" w:rsidR="00E345FC" w:rsidRPr="004F16E7" w:rsidRDefault="00E345FC" w:rsidP="008D7C95">
            <w:pPr>
              <w:rPr>
                <w:rFonts w:cs="Arial"/>
                <w:sz w:val="16"/>
                <w:szCs w:val="16"/>
              </w:rPr>
            </w:pPr>
            <w:r w:rsidRPr="004F16E7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16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4F16E7">
              <w:rPr>
                <w:rFonts w:cs="Arial"/>
                <w:sz w:val="16"/>
                <w:szCs w:val="16"/>
              </w:rPr>
              <w:fldChar w:fldCharType="end"/>
            </w:r>
            <w:r w:rsidRPr="004F16E7">
              <w:rPr>
                <w:rFonts w:cs="Arial"/>
                <w:sz w:val="16"/>
                <w:szCs w:val="16"/>
              </w:rPr>
              <w:t xml:space="preserve"> Physical</w:t>
            </w:r>
          </w:p>
          <w:p w14:paraId="006387AB" w14:textId="77777777" w:rsidR="00E345FC" w:rsidRPr="004F16E7" w:rsidRDefault="00E345FC" w:rsidP="008D7C95">
            <w:pPr>
              <w:rPr>
                <w:rFonts w:cs="Arial"/>
                <w:sz w:val="16"/>
                <w:szCs w:val="16"/>
              </w:rPr>
            </w:pPr>
            <w:r w:rsidRPr="004F16E7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16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4F16E7">
              <w:rPr>
                <w:rFonts w:cs="Arial"/>
                <w:sz w:val="16"/>
                <w:szCs w:val="16"/>
              </w:rPr>
              <w:fldChar w:fldCharType="end"/>
            </w:r>
            <w:r w:rsidRPr="004F16E7">
              <w:rPr>
                <w:rFonts w:cs="Arial"/>
                <w:sz w:val="16"/>
                <w:szCs w:val="16"/>
              </w:rPr>
              <w:t xml:space="preserve"> Biological</w:t>
            </w:r>
          </w:p>
          <w:p w14:paraId="732787CA" w14:textId="05584EDE" w:rsidR="006343F9" w:rsidRPr="004F16E7" w:rsidRDefault="006343F9" w:rsidP="008D7C95">
            <w:pPr>
              <w:rPr>
                <w:rFonts w:cs="Arial"/>
                <w:sz w:val="16"/>
                <w:szCs w:val="16"/>
              </w:rPr>
            </w:pPr>
            <w:r w:rsidRPr="004F16E7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F16E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4F16E7">
              <w:rPr>
                <w:rFonts w:cs="Arial"/>
                <w:sz w:val="16"/>
                <w:szCs w:val="16"/>
              </w:rPr>
              <w:fldChar w:fldCharType="end"/>
            </w:r>
            <w:r w:rsidRPr="004F16E7">
              <w:rPr>
                <w:rFonts w:cs="Arial"/>
                <w:sz w:val="16"/>
                <w:szCs w:val="16"/>
              </w:rPr>
              <w:t xml:space="preserve"> Cancer</w:t>
            </w:r>
          </w:p>
        </w:tc>
      </w:tr>
      <w:tr w:rsidR="00E345FC" w:rsidRPr="00E80F4B" w14:paraId="0BCDA6CA" w14:textId="77777777" w:rsidTr="008D7C95">
        <w:trPr>
          <w:gridBefore w:val="1"/>
          <w:wBefore w:w="25" w:type="dxa"/>
        </w:trPr>
        <w:tc>
          <w:tcPr>
            <w:tcW w:w="10823" w:type="dxa"/>
            <w:gridSpan w:val="5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68E4A85" w14:textId="6171F955" w:rsidR="00E345FC" w:rsidRPr="00E37639" w:rsidRDefault="00E345FC" w:rsidP="008D7C95">
            <w:pPr>
              <w:rPr>
                <w:rFonts w:cs="Arial"/>
                <w:sz w:val="16"/>
                <w:szCs w:val="18"/>
              </w:rPr>
            </w:pPr>
            <w:r w:rsidRPr="00E37639">
              <w:rPr>
                <w:rFonts w:cs="Arial"/>
                <w:sz w:val="16"/>
                <w:szCs w:val="18"/>
              </w:rPr>
              <w:t xml:space="preserve">I confirm that I will hold my </w:t>
            </w:r>
            <w:r>
              <w:rPr>
                <w:rFonts w:cs="Arial"/>
                <w:sz w:val="16"/>
                <w:szCs w:val="18"/>
              </w:rPr>
              <w:t>(</w:t>
            </w:r>
            <w:r w:rsidRPr="00E37639">
              <w:rPr>
                <w:rFonts w:cs="Arial"/>
                <w:sz w:val="16"/>
                <w:szCs w:val="18"/>
              </w:rPr>
              <w:t>academic</w:t>
            </w:r>
            <w:r>
              <w:rPr>
                <w:rFonts w:cs="Arial"/>
                <w:sz w:val="16"/>
                <w:szCs w:val="18"/>
              </w:rPr>
              <w:t>)</w:t>
            </w:r>
            <w:r w:rsidRPr="00E37639">
              <w:rPr>
                <w:rFonts w:cs="Arial"/>
                <w:sz w:val="16"/>
                <w:szCs w:val="18"/>
              </w:rPr>
              <w:t xml:space="preserve"> position until the end of the studentship (Sep 20</w:t>
            </w:r>
            <w:r>
              <w:rPr>
                <w:rFonts w:cs="Arial"/>
                <w:sz w:val="16"/>
                <w:szCs w:val="18"/>
              </w:rPr>
              <w:t>2</w:t>
            </w:r>
            <w:r w:rsidR="006343F9">
              <w:rPr>
                <w:rFonts w:cs="Arial"/>
                <w:sz w:val="16"/>
                <w:szCs w:val="18"/>
              </w:rPr>
              <w:t>9</w:t>
            </w:r>
            <w:r w:rsidRPr="00E37639">
              <w:rPr>
                <w:rFonts w:cs="Arial"/>
                <w:sz w:val="16"/>
                <w:szCs w:val="18"/>
              </w:rPr>
              <w:t>)</w:t>
            </w:r>
          </w:p>
        </w:tc>
      </w:tr>
      <w:tr w:rsidR="00E345FC" w:rsidRPr="00E80F4B" w14:paraId="114B5F48" w14:textId="77777777" w:rsidTr="008D7C95">
        <w:trPr>
          <w:gridBefore w:val="1"/>
          <w:wBefore w:w="25" w:type="dxa"/>
          <w:trHeight w:val="292"/>
        </w:trPr>
        <w:tc>
          <w:tcPr>
            <w:tcW w:w="2111" w:type="dxa"/>
            <w:tcBorders>
              <w:top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6B843805" w14:textId="77777777" w:rsidR="00E345FC" w:rsidRPr="00E80F4B" w:rsidRDefault="00E345FC" w:rsidP="008D7C95">
            <w:pPr>
              <w:pStyle w:val="TableBodyText"/>
              <w:rPr>
                <w:i/>
              </w:rPr>
            </w:pPr>
            <w:r w:rsidRPr="00E37639">
              <w:rPr>
                <w:i/>
                <w:sz w:val="16"/>
              </w:rPr>
              <w:t>Tick to confirm</w:t>
            </w:r>
          </w:p>
        </w:tc>
        <w:tc>
          <w:tcPr>
            <w:tcW w:w="2178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A661133" w14:textId="77777777" w:rsidR="00E345FC" w:rsidRPr="00E80F4B" w:rsidRDefault="00E345FC" w:rsidP="008D7C95">
            <w:pPr>
              <w:rPr>
                <w:rFonts w:cs="Arial"/>
                <w:sz w:val="18"/>
                <w:szCs w:val="18"/>
              </w:rPr>
            </w:pPr>
            <w:r w:rsidRPr="00E80F4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0F4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64E1">
              <w:rPr>
                <w:rFonts w:cs="Arial"/>
                <w:sz w:val="18"/>
                <w:szCs w:val="18"/>
              </w:rPr>
            </w:r>
            <w:r w:rsidR="004A64E1">
              <w:rPr>
                <w:rFonts w:cs="Arial"/>
                <w:sz w:val="18"/>
                <w:szCs w:val="18"/>
              </w:rPr>
              <w:fldChar w:fldCharType="separate"/>
            </w:r>
            <w:r w:rsidRPr="00E80F4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77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8AEB542" w14:textId="77777777" w:rsidR="00E345FC" w:rsidRPr="00E80F4B" w:rsidRDefault="00E345FC" w:rsidP="008D7C95">
            <w:pPr>
              <w:rPr>
                <w:rFonts w:cs="Arial"/>
                <w:sz w:val="18"/>
                <w:szCs w:val="18"/>
              </w:rPr>
            </w:pPr>
            <w:r w:rsidRPr="00E80F4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0F4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64E1">
              <w:rPr>
                <w:rFonts w:cs="Arial"/>
                <w:sz w:val="18"/>
                <w:szCs w:val="18"/>
              </w:rPr>
            </w:r>
            <w:r w:rsidR="004A64E1">
              <w:rPr>
                <w:rFonts w:cs="Arial"/>
                <w:sz w:val="18"/>
                <w:szCs w:val="18"/>
              </w:rPr>
              <w:fldChar w:fldCharType="separate"/>
            </w:r>
            <w:r w:rsidRPr="00E80F4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16C75BF" w14:textId="77777777" w:rsidR="00E345FC" w:rsidRPr="00E80F4B" w:rsidRDefault="00E345FC" w:rsidP="008D7C95">
            <w:pPr>
              <w:rPr>
                <w:rFonts w:cs="Arial"/>
                <w:sz w:val="18"/>
                <w:szCs w:val="18"/>
              </w:rPr>
            </w:pPr>
            <w:r w:rsidRPr="00E80F4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0F4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64E1">
              <w:rPr>
                <w:rFonts w:cs="Arial"/>
                <w:sz w:val="18"/>
                <w:szCs w:val="18"/>
              </w:rPr>
            </w:r>
            <w:r w:rsidR="004A64E1">
              <w:rPr>
                <w:rFonts w:cs="Arial"/>
                <w:sz w:val="18"/>
                <w:szCs w:val="18"/>
              </w:rPr>
              <w:fldChar w:fldCharType="separate"/>
            </w:r>
            <w:r w:rsidRPr="00E80F4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78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</w:tcBorders>
          </w:tcPr>
          <w:p w14:paraId="68EE193E" w14:textId="77777777" w:rsidR="00E345FC" w:rsidRPr="00E80F4B" w:rsidRDefault="00E345FC" w:rsidP="008D7C95">
            <w:pPr>
              <w:rPr>
                <w:rFonts w:cs="Arial"/>
                <w:sz w:val="18"/>
                <w:szCs w:val="18"/>
              </w:rPr>
            </w:pPr>
            <w:r w:rsidRPr="00E80F4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0F4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64E1">
              <w:rPr>
                <w:rFonts w:cs="Arial"/>
                <w:sz w:val="18"/>
                <w:szCs w:val="18"/>
              </w:rPr>
            </w:r>
            <w:r w:rsidR="004A64E1">
              <w:rPr>
                <w:rFonts w:cs="Arial"/>
                <w:sz w:val="18"/>
                <w:szCs w:val="18"/>
              </w:rPr>
              <w:fldChar w:fldCharType="separate"/>
            </w:r>
            <w:r w:rsidRPr="00E80F4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345FC" w:rsidRPr="00E80F4B" w14:paraId="07CE8C93" w14:textId="77777777" w:rsidTr="008D7C95">
        <w:trPr>
          <w:gridBefore w:val="1"/>
          <w:wBefore w:w="25" w:type="dxa"/>
        </w:trPr>
        <w:tc>
          <w:tcPr>
            <w:tcW w:w="10823" w:type="dxa"/>
            <w:gridSpan w:val="5"/>
            <w:tcBorders>
              <w:top w:val="single" w:sz="4" w:space="0" w:color="auto"/>
              <w:bottom w:val="nil"/>
            </w:tcBorders>
            <w:shd w:val="clear" w:color="auto" w:fill="DDDDDD"/>
          </w:tcPr>
          <w:p w14:paraId="6A625222" w14:textId="27E3B19C" w:rsidR="00E345FC" w:rsidRDefault="00E345FC" w:rsidP="008D7C95">
            <w:pPr>
              <w:rPr>
                <w:rFonts w:cs="Arial"/>
                <w:b/>
                <w:sz w:val="16"/>
                <w:szCs w:val="16"/>
              </w:rPr>
            </w:pPr>
            <w:r w:rsidRPr="00E37639">
              <w:rPr>
                <w:rFonts w:cs="Arial"/>
                <w:sz w:val="16"/>
                <w:szCs w:val="16"/>
              </w:rPr>
              <w:t xml:space="preserve">We confirm that we can provide a potential student with appropriate </w:t>
            </w:r>
            <w:r w:rsidRPr="00E37639">
              <w:rPr>
                <w:rFonts w:cs="Arial"/>
                <w:b/>
                <w:sz w:val="16"/>
                <w:szCs w:val="16"/>
              </w:rPr>
              <w:t>office</w:t>
            </w:r>
            <w:r w:rsidRPr="00E37639">
              <w:rPr>
                <w:rFonts w:cs="Arial"/>
                <w:sz w:val="16"/>
                <w:szCs w:val="16"/>
              </w:rPr>
              <w:t>/</w:t>
            </w:r>
            <w:r w:rsidRPr="00E37639">
              <w:rPr>
                <w:rFonts w:cs="Arial"/>
                <w:b/>
                <w:sz w:val="16"/>
                <w:szCs w:val="16"/>
              </w:rPr>
              <w:t>lab space</w:t>
            </w:r>
            <w:r w:rsidRPr="00E37639">
              <w:rPr>
                <w:rFonts w:cs="Arial"/>
                <w:sz w:val="16"/>
                <w:szCs w:val="16"/>
              </w:rPr>
              <w:t xml:space="preserve"> and necessary </w:t>
            </w:r>
            <w:r w:rsidRPr="00E37639">
              <w:rPr>
                <w:rFonts w:cs="Arial"/>
                <w:b/>
                <w:sz w:val="16"/>
                <w:szCs w:val="16"/>
              </w:rPr>
              <w:t>equipment</w:t>
            </w:r>
            <w:r>
              <w:rPr>
                <w:rFonts w:cs="Arial"/>
                <w:b/>
                <w:sz w:val="16"/>
                <w:szCs w:val="16"/>
              </w:rPr>
              <w:t>, including a workspace computer.</w:t>
            </w:r>
          </w:p>
          <w:p w14:paraId="1392F505" w14:textId="0AEA4BD5" w:rsidR="00E345FC" w:rsidRPr="00E345FC" w:rsidRDefault="00E345FC" w:rsidP="008D7C95">
            <w:pPr>
              <w:rPr>
                <w:rFonts w:cs="Arial"/>
                <w:bCs/>
                <w:sz w:val="16"/>
                <w:szCs w:val="16"/>
              </w:rPr>
            </w:pPr>
            <w:r w:rsidRPr="00CB3AB3">
              <w:rPr>
                <w:rFonts w:cs="Arial"/>
                <w:bCs/>
                <w:sz w:val="16"/>
                <w:szCs w:val="16"/>
              </w:rPr>
              <w:t xml:space="preserve">NB: computers or computer equipment cannot be purchased </w:t>
            </w:r>
            <w:r w:rsidR="00CB3AB3">
              <w:rPr>
                <w:rFonts w:cs="Arial"/>
                <w:bCs/>
                <w:sz w:val="16"/>
                <w:szCs w:val="16"/>
              </w:rPr>
              <w:t>via the ICB</w:t>
            </w:r>
          </w:p>
        </w:tc>
      </w:tr>
      <w:tr w:rsidR="00E345FC" w:rsidRPr="00E80F4B" w14:paraId="52769AC3" w14:textId="77777777" w:rsidTr="008D7C95">
        <w:trPr>
          <w:gridBefore w:val="1"/>
          <w:wBefore w:w="25" w:type="dxa"/>
        </w:trPr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F38905" w14:textId="77777777" w:rsidR="00E345FC" w:rsidRPr="00E80F4B" w:rsidRDefault="00E345FC" w:rsidP="008D7C95">
            <w:pPr>
              <w:pStyle w:val="TableBodyText"/>
              <w:rPr>
                <w:i/>
              </w:rPr>
            </w:pPr>
            <w:r w:rsidRPr="00E37639">
              <w:rPr>
                <w:i/>
                <w:sz w:val="16"/>
              </w:rPr>
              <w:t>Tick to confirm</w:t>
            </w:r>
          </w:p>
        </w:tc>
        <w:tc>
          <w:tcPr>
            <w:tcW w:w="8712" w:type="dxa"/>
            <w:gridSpan w:val="4"/>
            <w:tcBorders>
              <w:top w:val="nil"/>
              <w:bottom w:val="single" w:sz="4" w:space="0" w:color="auto"/>
            </w:tcBorders>
          </w:tcPr>
          <w:p w14:paraId="2EDC3F56" w14:textId="77777777" w:rsidR="00E345FC" w:rsidRPr="00E80F4B" w:rsidRDefault="00E345FC" w:rsidP="008D7C95">
            <w:pPr>
              <w:rPr>
                <w:rFonts w:cs="Arial"/>
                <w:sz w:val="18"/>
                <w:szCs w:val="18"/>
              </w:rPr>
            </w:pPr>
            <w:r w:rsidRPr="00E80F4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80F4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64E1">
              <w:rPr>
                <w:rFonts w:cs="Arial"/>
                <w:sz w:val="18"/>
                <w:szCs w:val="18"/>
              </w:rPr>
            </w:r>
            <w:r w:rsidR="004A64E1">
              <w:rPr>
                <w:rFonts w:cs="Arial"/>
                <w:sz w:val="18"/>
                <w:szCs w:val="18"/>
              </w:rPr>
              <w:fldChar w:fldCharType="separate"/>
            </w:r>
            <w:r w:rsidRPr="00E80F4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345FC" w:rsidRPr="00E37639" w14:paraId="6C4B601F" w14:textId="77777777" w:rsidTr="008D7C95">
        <w:trPr>
          <w:gridBefore w:val="1"/>
          <w:wBefore w:w="25" w:type="dxa"/>
          <w:trHeight w:val="440"/>
        </w:trPr>
        <w:tc>
          <w:tcPr>
            <w:tcW w:w="10823" w:type="dxa"/>
            <w:gridSpan w:val="5"/>
            <w:tcBorders>
              <w:top w:val="single" w:sz="4" w:space="0" w:color="auto"/>
              <w:bottom w:val="nil"/>
            </w:tcBorders>
            <w:shd w:val="clear" w:color="auto" w:fill="DDDDDD"/>
          </w:tcPr>
          <w:p w14:paraId="2B1C007C" w14:textId="7AD8A372" w:rsidR="00E345FC" w:rsidRPr="00E37639" w:rsidRDefault="00E345FC" w:rsidP="008D7C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We agree to </w:t>
            </w:r>
            <w:r w:rsidRPr="00D619AF">
              <w:rPr>
                <w:rFonts w:cs="Arial"/>
                <w:sz w:val="16"/>
                <w:szCs w:val="16"/>
              </w:rPr>
              <w:t xml:space="preserve">contribute throughout the duration of the 4-year PhD studentship to the training of our cohorts in PhD years as requested by the </w:t>
            </w:r>
            <w:r w:rsidR="003E7E00">
              <w:rPr>
                <w:rFonts w:cs="Arial"/>
                <w:sz w:val="16"/>
                <w:szCs w:val="16"/>
              </w:rPr>
              <w:t>Convergence Science Centre and</w:t>
            </w:r>
            <w:r w:rsidRPr="00D619AF">
              <w:rPr>
                <w:rFonts w:cs="Arial"/>
                <w:sz w:val="16"/>
                <w:szCs w:val="16"/>
              </w:rPr>
              <w:t xml:space="preserve"> ICB Directors. This includes (but is not limited to): tutoring; mentoring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</w:tr>
      <w:tr w:rsidR="00E345FC" w:rsidRPr="00E80F4B" w14:paraId="61A9E5F5" w14:textId="77777777" w:rsidTr="008D7C95">
        <w:trPr>
          <w:gridBefore w:val="1"/>
          <w:wBefore w:w="25" w:type="dxa"/>
        </w:trPr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B3859E" w14:textId="77777777" w:rsidR="00E345FC" w:rsidRPr="00E80F4B" w:rsidRDefault="00E345FC" w:rsidP="008D7C95">
            <w:pPr>
              <w:pStyle w:val="TableBodyText"/>
              <w:rPr>
                <w:i/>
              </w:rPr>
            </w:pPr>
            <w:r w:rsidRPr="00E37639">
              <w:rPr>
                <w:i/>
                <w:sz w:val="16"/>
              </w:rPr>
              <w:t>Tick to confirm</w:t>
            </w:r>
          </w:p>
        </w:tc>
        <w:tc>
          <w:tcPr>
            <w:tcW w:w="8712" w:type="dxa"/>
            <w:gridSpan w:val="4"/>
            <w:tcBorders>
              <w:top w:val="nil"/>
              <w:bottom w:val="single" w:sz="4" w:space="0" w:color="auto"/>
            </w:tcBorders>
          </w:tcPr>
          <w:p w14:paraId="5C19B7B8" w14:textId="77777777" w:rsidR="00E345FC" w:rsidRPr="00E80F4B" w:rsidRDefault="00E345FC" w:rsidP="008D7C95">
            <w:pPr>
              <w:rPr>
                <w:rFonts w:cs="Arial"/>
                <w:sz w:val="18"/>
                <w:szCs w:val="18"/>
              </w:rPr>
            </w:pPr>
            <w:r w:rsidRPr="00E80F4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80F4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64E1">
              <w:rPr>
                <w:rFonts w:cs="Arial"/>
                <w:sz w:val="18"/>
                <w:szCs w:val="18"/>
              </w:rPr>
            </w:r>
            <w:r w:rsidR="004A64E1">
              <w:rPr>
                <w:rFonts w:cs="Arial"/>
                <w:sz w:val="18"/>
                <w:szCs w:val="18"/>
              </w:rPr>
              <w:fldChar w:fldCharType="separate"/>
            </w:r>
            <w:r w:rsidRPr="00E80F4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D6D1A" w:rsidRPr="00E80F4B" w14:paraId="49C9DAE6" w14:textId="77777777" w:rsidTr="008D7C95">
        <w:trPr>
          <w:gridBefore w:val="1"/>
          <w:wBefore w:w="25" w:type="dxa"/>
        </w:trPr>
        <w:tc>
          <w:tcPr>
            <w:tcW w:w="10823" w:type="dxa"/>
            <w:gridSpan w:val="5"/>
            <w:tcBorders>
              <w:top w:val="single" w:sz="4" w:space="0" w:color="auto"/>
              <w:bottom w:val="nil"/>
            </w:tcBorders>
            <w:shd w:val="clear" w:color="auto" w:fill="DDDDDD"/>
          </w:tcPr>
          <w:p w14:paraId="27496B08" w14:textId="77777777" w:rsidR="00F04D49" w:rsidRPr="00E80F4B" w:rsidRDefault="00F04D49" w:rsidP="008D7C95">
            <w:pPr>
              <w:rPr>
                <w:rFonts w:cs="Arial"/>
                <w:sz w:val="18"/>
                <w:szCs w:val="18"/>
              </w:rPr>
            </w:pPr>
            <w:r w:rsidRPr="00E37639">
              <w:rPr>
                <w:rFonts w:cs="Arial"/>
                <w:sz w:val="16"/>
                <w:szCs w:val="18"/>
              </w:rPr>
              <w:t>We have read, understood and agree to the conditions described in the Application Guidelines document, including the participation of supervisors in seminars and workshops</w:t>
            </w:r>
            <w:r>
              <w:rPr>
                <w:rFonts w:cs="Arial"/>
                <w:sz w:val="16"/>
                <w:szCs w:val="18"/>
              </w:rPr>
              <w:t xml:space="preserve"> and involvement with CSC and ICB activities.</w:t>
            </w:r>
          </w:p>
        </w:tc>
      </w:tr>
      <w:tr w:rsidR="00FD6D1A" w:rsidRPr="00E80F4B" w14:paraId="655A0DE0" w14:textId="77777777" w:rsidTr="008D7C95">
        <w:tc>
          <w:tcPr>
            <w:tcW w:w="21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8CD48D" w14:textId="77777777" w:rsidR="00FD6D1A" w:rsidRPr="00E80F4B" w:rsidRDefault="00FD6D1A" w:rsidP="008D7C95">
            <w:pPr>
              <w:pStyle w:val="TableBodyText"/>
              <w:rPr>
                <w:i/>
              </w:rPr>
            </w:pPr>
            <w:r w:rsidRPr="00E37639">
              <w:rPr>
                <w:i/>
                <w:sz w:val="16"/>
              </w:rPr>
              <w:t>Tick to confirm</w:t>
            </w:r>
          </w:p>
        </w:tc>
        <w:tc>
          <w:tcPr>
            <w:tcW w:w="8712" w:type="dxa"/>
            <w:gridSpan w:val="4"/>
            <w:tcBorders>
              <w:top w:val="nil"/>
              <w:bottom w:val="single" w:sz="4" w:space="0" w:color="auto"/>
            </w:tcBorders>
          </w:tcPr>
          <w:p w14:paraId="6DC2E210" w14:textId="77777777" w:rsidR="00FD6D1A" w:rsidRPr="00E80F4B" w:rsidRDefault="00FD6D1A" w:rsidP="008D7C95">
            <w:pPr>
              <w:rPr>
                <w:rFonts w:cs="Arial"/>
                <w:sz w:val="18"/>
                <w:szCs w:val="18"/>
              </w:rPr>
            </w:pPr>
            <w:r w:rsidRPr="00E80F4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80F4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64E1">
              <w:rPr>
                <w:rFonts w:cs="Arial"/>
                <w:sz w:val="18"/>
                <w:szCs w:val="18"/>
              </w:rPr>
            </w:r>
            <w:r w:rsidR="004A64E1">
              <w:rPr>
                <w:rFonts w:cs="Arial"/>
                <w:sz w:val="18"/>
                <w:szCs w:val="18"/>
              </w:rPr>
              <w:fldChar w:fldCharType="separate"/>
            </w:r>
            <w:r w:rsidRPr="00E80F4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345FC" w:rsidRPr="00E80F4B" w14:paraId="528524CA" w14:textId="77777777" w:rsidTr="008D7C95">
        <w:trPr>
          <w:gridBefore w:val="1"/>
          <w:wBefore w:w="25" w:type="dxa"/>
        </w:trPr>
        <w:tc>
          <w:tcPr>
            <w:tcW w:w="10823" w:type="dxa"/>
            <w:gridSpan w:val="5"/>
            <w:tcBorders>
              <w:top w:val="single" w:sz="4" w:space="0" w:color="auto"/>
              <w:bottom w:val="nil"/>
            </w:tcBorders>
            <w:shd w:val="clear" w:color="auto" w:fill="DDDDDD"/>
          </w:tcPr>
          <w:p w14:paraId="4DE7D938" w14:textId="65E7D530" w:rsidR="00E345FC" w:rsidRPr="00E80F4B" w:rsidRDefault="001C6E70" w:rsidP="008D7C9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We </w:t>
            </w:r>
            <w:r w:rsidR="00F04D49" w:rsidRPr="00F04D49">
              <w:rPr>
                <w:rFonts w:cs="Arial"/>
                <w:sz w:val="16"/>
                <w:szCs w:val="18"/>
              </w:rPr>
              <w:t xml:space="preserve">confirm that the project is cross-institutional (i.e. there is at least 1 supervisor from </w:t>
            </w:r>
            <w:hyperlink r:id="rId9" w:history="1">
              <w:r w:rsidR="00BF0770" w:rsidRPr="0056373F">
                <w:rPr>
                  <w:rStyle w:val="Hyperlink"/>
                  <w:rFonts w:cs="Arial"/>
                  <w:sz w:val="16"/>
                  <w:szCs w:val="18"/>
                </w:rPr>
                <w:t>Institute of Chemical Biology</w:t>
              </w:r>
              <w:r w:rsidR="00F04D49" w:rsidRPr="0056373F">
                <w:rPr>
                  <w:rStyle w:val="Hyperlink"/>
                  <w:rFonts w:cs="Arial"/>
                  <w:sz w:val="16"/>
                  <w:szCs w:val="18"/>
                </w:rPr>
                <w:t>, Imperial College London</w:t>
              </w:r>
            </w:hyperlink>
            <w:r w:rsidR="00F04D49" w:rsidRPr="00F04D49">
              <w:rPr>
                <w:rFonts w:cs="Arial"/>
                <w:sz w:val="16"/>
                <w:szCs w:val="18"/>
              </w:rPr>
              <w:t xml:space="preserve">, and </w:t>
            </w:r>
            <w:hyperlink r:id="rId10" w:history="1">
              <w:r w:rsidR="00F04D49" w:rsidRPr="00856C88">
                <w:rPr>
                  <w:rStyle w:val="Hyperlink"/>
                  <w:rFonts w:cs="Arial"/>
                  <w:sz w:val="16"/>
                  <w:szCs w:val="18"/>
                </w:rPr>
                <w:t xml:space="preserve">1 from Institute of Cancer Research (ICR). </w:t>
              </w:r>
            </w:hyperlink>
            <w:r w:rsidR="00F04D49" w:rsidRPr="00F04D49">
              <w:rPr>
                <w:rFonts w:cs="Arial"/>
                <w:sz w:val="16"/>
                <w:szCs w:val="18"/>
              </w:rPr>
              <w:t xml:space="preserve"> </w:t>
            </w:r>
          </w:p>
        </w:tc>
      </w:tr>
      <w:tr w:rsidR="00E345FC" w:rsidRPr="00E80F4B" w14:paraId="748DF32A" w14:textId="77777777" w:rsidTr="008D7C95">
        <w:trPr>
          <w:gridBefore w:val="1"/>
          <w:wBefore w:w="25" w:type="dxa"/>
        </w:trPr>
        <w:tc>
          <w:tcPr>
            <w:tcW w:w="2111" w:type="dxa"/>
            <w:tcBorders>
              <w:top w:val="nil"/>
              <w:bottom w:val="nil"/>
            </w:tcBorders>
            <w:shd w:val="clear" w:color="auto" w:fill="auto"/>
          </w:tcPr>
          <w:p w14:paraId="58E1455A" w14:textId="6B99BAB9" w:rsidR="00E345FC" w:rsidRPr="00E80F4B" w:rsidRDefault="004F16E7" w:rsidP="008D7C95">
            <w:pPr>
              <w:pStyle w:val="TableBodyText"/>
              <w:rPr>
                <w:i/>
              </w:rPr>
            </w:pPr>
            <w:r w:rsidRPr="00E37639">
              <w:rPr>
                <w:i/>
                <w:sz w:val="16"/>
              </w:rPr>
              <w:t>Tick to confirm</w:t>
            </w:r>
          </w:p>
        </w:tc>
        <w:tc>
          <w:tcPr>
            <w:tcW w:w="8712" w:type="dxa"/>
            <w:gridSpan w:val="4"/>
            <w:tcBorders>
              <w:top w:val="nil"/>
              <w:bottom w:val="nil"/>
            </w:tcBorders>
          </w:tcPr>
          <w:p w14:paraId="552E8415" w14:textId="77777777" w:rsidR="00E345FC" w:rsidRPr="00E80F4B" w:rsidRDefault="00E345FC" w:rsidP="008D7C95">
            <w:pPr>
              <w:rPr>
                <w:rFonts w:cs="Arial"/>
                <w:sz w:val="18"/>
                <w:szCs w:val="18"/>
              </w:rPr>
            </w:pPr>
            <w:r w:rsidRPr="00E80F4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80F4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64E1">
              <w:rPr>
                <w:rFonts w:cs="Arial"/>
                <w:sz w:val="18"/>
                <w:szCs w:val="18"/>
              </w:rPr>
            </w:r>
            <w:r w:rsidR="004A64E1">
              <w:rPr>
                <w:rFonts w:cs="Arial"/>
                <w:sz w:val="18"/>
                <w:szCs w:val="18"/>
              </w:rPr>
              <w:fldChar w:fldCharType="separate"/>
            </w:r>
            <w:r w:rsidRPr="00E80F4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16E7" w:rsidRPr="00604275" w14:paraId="40813706" w14:textId="77777777" w:rsidTr="008D7C95">
        <w:tc>
          <w:tcPr>
            <w:tcW w:w="10848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3676328" w14:textId="77777777" w:rsidR="004F16E7" w:rsidRDefault="004F16E7" w:rsidP="008D7C95">
            <w:pPr>
              <w:pStyle w:val="TableBodyText"/>
              <w:rPr>
                <w:b/>
                <w:bCs/>
                <w:i/>
                <w:sz w:val="16"/>
              </w:rPr>
            </w:pPr>
            <w:r w:rsidRPr="007E4D3E">
              <w:rPr>
                <w:b/>
                <w:bCs/>
                <w:i/>
                <w:sz w:val="16"/>
              </w:rPr>
              <w:t>ICR applicant:</w:t>
            </w:r>
          </w:p>
          <w:p w14:paraId="48E2D138" w14:textId="65D0CCFF" w:rsidR="004F16E7" w:rsidRPr="004F16E7" w:rsidRDefault="001C6E70" w:rsidP="008D7C95">
            <w:pPr>
              <w:pStyle w:val="TableBodyText"/>
              <w:rPr>
                <w:i/>
                <w:sz w:val="16"/>
              </w:rPr>
            </w:pPr>
            <w:r>
              <w:rPr>
                <w:i/>
                <w:sz w:val="16"/>
              </w:rPr>
              <w:t>I confirm that I</w:t>
            </w:r>
            <w:r w:rsidR="004F16E7">
              <w:rPr>
                <w:i/>
                <w:sz w:val="16"/>
              </w:rPr>
              <w:t xml:space="preserve"> have</w:t>
            </w:r>
            <w:r w:rsidR="004F16E7" w:rsidRPr="0011767B">
              <w:rPr>
                <w:i/>
                <w:sz w:val="16"/>
              </w:rPr>
              <w:t xml:space="preserve"> complete</w:t>
            </w:r>
            <w:r w:rsidR="004F16E7">
              <w:rPr>
                <w:i/>
                <w:sz w:val="16"/>
              </w:rPr>
              <w:t>d</w:t>
            </w:r>
            <w:r w:rsidR="004F16E7" w:rsidRPr="0011767B">
              <w:rPr>
                <w:i/>
                <w:sz w:val="16"/>
              </w:rPr>
              <w:t xml:space="preserve"> the Research Degree Supervisor Form</w:t>
            </w:r>
          </w:p>
        </w:tc>
      </w:tr>
      <w:tr w:rsidR="004F16E7" w:rsidRPr="00E80F4B" w14:paraId="57464B8E" w14:textId="77777777" w:rsidTr="008D7C95">
        <w:tc>
          <w:tcPr>
            <w:tcW w:w="21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28A750" w14:textId="77777777" w:rsidR="004F16E7" w:rsidRPr="00E37639" w:rsidRDefault="004F16E7" w:rsidP="008D7C95">
            <w:pPr>
              <w:pStyle w:val="TableBodyText"/>
              <w:rPr>
                <w:i/>
                <w:sz w:val="16"/>
              </w:rPr>
            </w:pPr>
            <w:r w:rsidRPr="00E37639">
              <w:rPr>
                <w:i/>
                <w:sz w:val="16"/>
              </w:rPr>
              <w:t>Tick to confirm</w:t>
            </w:r>
          </w:p>
        </w:tc>
        <w:tc>
          <w:tcPr>
            <w:tcW w:w="8712" w:type="dxa"/>
            <w:gridSpan w:val="4"/>
            <w:tcBorders>
              <w:top w:val="nil"/>
              <w:bottom w:val="single" w:sz="4" w:space="0" w:color="auto"/>
            </w:tcBorders>
          </w:tcPr>
          <w:p w14:paraId="0AA78281" w14:textId="77777777" w:rsidR="004F16E7" w:rsidRPr="00E80F4B" w:rsidRDefault="004F16E7" w:rsidP="008D7C95">
            <w:pPr>
              <w:rPr>
                <w:rFonts w:cs="Arial"/>
                <w:sz w:val="18"/>
                <w:szCs w:val="18"/>
              </w:rPr>
            </w:pPr>
            <w:r w:rsidRPr="00E80F4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80F4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64E1">
              <w:rPr>
                <w:rFonts w:cs="Arial"/>
                <w:sz w:val="18"/>
                <w:szCs w:val="18"/>
              </w:rPr>
            </w:r>
            <w:r w:rsidR="004A64E1">
              <w:rPr>
                <w:rFonts w:cs="Arial"/>
                <w:sz w:val="18"/>
                <w:szCs w:val="18"/>
              </w:rPr>
              <w:fldChar w:fldCharType="separate"/>
            </w:r>
            <w:r w:rsidRPr="00E80F4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F6C02" w:rsidRPr="00E80F4B" w14:paraId="74BDC9E4" w14:textId="77777777" w:rsidTr="008D7C95">
        <w:trPr>
          <w:gridBefore w:val="1"/>
          <w:wBefore w:w="25" w:type="dxa"/>
        </w:trPr>
        <w:tc>
          <w:tcPr>
            <w:tcW w:w="10823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CD5848D" w14:textId="77777777" w:rsidR="00BF6C02" w:rsidRDefault="00604275" w:rsidP="008D7C95">
            <w:pPr>
              <w:pStyle w:val="TableBodyText"/>
              <w:rPr>
                <w:b/>
                <w:bCs/>
                <w:i/>
                <w:sz w:val="16"/>
              </w:rPr>
            </w:pPr>
            <w:r w:rsidRPr="007E4D3E">
              <w:rPr>
                <w:b/>
                <w:bCs/>
                <w:i/>
                <w:sz w:val="16"/>
              </w:rPr>
              <w:t>ICR applicant:</w:t>
            </w:r>
          </w:p>
          <w:p w14:paraId="052EF01A" w14:textId="215D63E0" w:rsidR="004F16E7" w:rsidRPr="00604275" w:rsidRDefault="001C6E70" w:rsidP="008D7C95">
            <w:pPr>
              <w:pStyle w:val="TableBodyText"/>
              <w:rPr>
                <w:b/>
                <w:bCs/>
                <w:i/>
                <w:sz w:val="16"/>
              </w:rPr>
            </w:pPr>
            <w:r>
              <w:rPr>
                <w:i/>
                <w:sz w:val="16"/>
              </w:rPr>
              <w:t>I confirm that I</w:t>
            </w:r>
            <w:r w:rsidR="004F16E7" w:rsidRPr="00514415">
              <w:rPr>
                <w:i/>
                <w:sz w:val="16"/>
              </w:rPr>
              <w:t xml:space="preserve"> have sought and </w:t>
            </w:r>
            <w:proofErr w:type="gramStart"/>
            <w:r w:rsidR="004F16E7" w:rsidRPr="00514415">
              <w:rPr>
                <w:i/>
                <w:sz w:val="16"/>
              </w:rPr>
              <w:t>received  Head</w:t>
            </w:r>
            <w:proofErr w:type="gramEnd"/>
            <w:r w:rsidR="004F16E7" w:rsidRPr="00514415">
              <w:rPr>
                <w:i/>
                <w:sz w:val="16"/>
              </w:rPr>
              <w:t xml:space="preserve"> of Division approval to apply for a </w:t>
            </w:r>
            <w:r w:rsidR="004F16E7">
              <w:rPr>
                <w:i/>
                <w:sz w:val="16"/>
              </w:rPr>
              <w:t>studentship</w:t>
            </w:r>
          </w:p>
        </w:tc>
      </w:tr>
      <w:tr w:rsidR="00BF6C02" w:rsidRPr="00E80F4B" w14:paraId="7D81FD79" w14:textId="77777777" w:rsidTr="008D7C95">
        <w:trPr>
          <w:gridBefore w:val="1"/>
          <w:wBefore w:w="25" w:type="dxa"/>
        </w:trPr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417AB8" w14:textId="4182EE00" w:rsidR="00BF6C02" w:rsidRPr="00E37639" w:rsidRDefault="004F16E7" w:rsidP="008D7C95">
            <w:pPr>
              <w:pStyle w:val="TableBodyText"/>
              <w:rPr>
                <w:i/>
                <w:sz w:val="16"/>
              </w:rPr>
            </w:pPr>
            <w:r w:rsidRPr="00E37639">
              <w:rPr>
                <w:i/>
                <w:sz w:val="16"/>
              </w:rPr>
              <w:t>Tick to confirm</w:t>
            </w:r>
          </w:p>
        </w:tc>
        <w:tc>
          <w:tcPr>
            <w:tcW w:w="8712" w:type="dxa"/>
            <w:gridSpan w:val="4"/>
            <w:tcBorders>
              <w:top w:val="nil"/>
              <w:bottom w:val="single" w:sz="4" w:space="0" w:color="auto"/>
            </w:tcBorders>
          </w:tcPr>
          <w:p w14:paraId="430DA50F" w14:textId="12E8EE95" w:rsidR="00BF6C02" w:rsidRPr="00E80F4B" w:rsidRDefault="004F16E7" w:rsidP="008D7C95">
            <w:pPr>
              <w:rPr>
                <w:rFonts w:cs="Arial"/>
                <w:sz w:val="18"/>
                <w:szCs w:val="18"/>
              </w:rPr>
            </w:pPr>
            <w:r w:rsidRPr="00E80F4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80F4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64E1">
              <w:rPr>
                <w:rFonts w:cs="Arial"/>
                <w:sz w:val="18"/>
                <w:szCs w:val="18"/>
              </w:rPr>
            </w:r>
            <w:r w:rsidR="004A64E1">
              <w:rPr>
                <w:rFonts w:cs="Arial"/>
                <w:sz w:val="18"/>
                <w:szCs w:val="18"/>
              </w:rPr>
              <w:fldChar w:fldCharType="separate"/>
            </w:r>
            <w:r w:rsidRPr="00E80F4B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920603C" w14:textId="66C0F3D3" w:rsidR="00694950" w:rsidRDefault="00257E72" w:rsidP="00E80F4B">
      <w:pPr>
        <w:pStyle w:val="Heading5"/>
        <w:rPr>
          <w:b w:val="0"/>
          <w:color w:val="auto"/>
          <w:spacing w:val="0"/>
          <w:sz w:val="16"/>
          <w:szCs w:val="16"/>
        </w:rPr>
      </w:pPr>
      <w:r w:rsidRPr="00257E72">
        <w:rPr>
          <w:b w:val="0"/>
          <w:color w:val="auto"/>
          <w:spacing w:val="0"/>
          <w:sz w:val="16"/>
          <w:szCs w:val="16"/>
          <w:vertAlign w:val="superscript"/>
        </w:rPr>
        <w:t>1</w:t>
      </w:r>
      <w:r w:rsidRPr="00257E72">
        <w:rPr>
          <w:b w:val="0"/>
          <w:color w:val="auto"/>
          <w:spacing w:val="0"/>
          <w:sz w:val="16"/>
          <w:szCs w:val="16"/>
        </w:rPr>
        <w:t xml:space="preserve"> See guidelines for definitions, in short “Physical” refers to e.g. physical / engineering / mathematical sciences</w:t>
      </w:r>
      <w:r w:rsidR="00044205">
        <w:rPr>
          <w:b w:val="0"/>
          <w:color w:val="auto"/>
          <w:spacing w:val="0"/>
          <w:sz w:val="16"/>
          <w:szCs w:val="16"/>
        </w:rPr>
        <w:t>/ industry 4.0 expertise</w:t>
      </w:r>
      <w:r w:rsidR="00187D27">
        <w:rPr>
          <w:b w:val="0"/>
          <w:color w:val="auto"/>
          <w:spacing w:val="0"/>
          <w:sz w:val="16"/>
          <w:szCs w:val="16"/>
        </w:rPr>
        <w:t>;</w:t>
      </w:r>
      <w:r w:rsidRPr="00257E72">
        <w:rPr>
          <w:b w:val="0"/>
          <w:color w:val="auto"/>
          <w:spacing w:val="0"/>
          <w:sz w:val="16"/>
          <w:szCs w:val="16"/>
        </w:rPr>
        <w:t xml:space="preserve"> “Biological” refers to e.g. medical / life </w:t>
      </w:r>
      <w:r w:rsidR="00417111">
        <w:rPr>
          <w:b w:val="0"/>
          <w:color w:val="auto"/>
          <w:spacing w:val="0"/>
          <w:sz w:val="16"/>
          <w:szCs w:val="16"/>
        </w:rPr>
        <w:t>/</w:t>
      </w:r>
      <w:r w:rsidRPr="00257E72">
        <w:rPr>
          <w:b w:val="0"/>
          <w:color w:val="auto"/>
          <w:spacing w:val="0"/>
          <w:sz w:val="16"/>
          <w:szCs w:val="16"/>
        </w:rPr>
        <w:t xml:space="preserve"> </w:t>
      </w:r>
      <w:proofErr w:type="spellStart"/>
      <w:r w:rsidR="00044205">
        <w:rPr>
          <w:b w:val="0"/>
          <w:color w:val="auto"/>
          <w:spacing w:val="0"/>
          <w:sz w:val="16"/>
          <w:szCs w:val="16"/>
        </w:rPr>
        <w:t>agri</w:t>
      </w:r>
      <w:proofErr w:type="spellEnd"/>
      <w:r w:rsidR="00044205">
        <w:rPr>
          <w:b w:val="0"/>
          <w:color w:val="auto"/>
          <w:spacing w:val="0"/>
          <w:sz w:val="16"/>
          <w:szCs w:val="16"/>
        </w:rPr>
        <w:t xml:space="preserve"> / </w:t>
      </w:r>
      <w:r w:rsidRPr="00257E72">
        <w:rPr>
          <w:b w:val="0"/>
          <w:color w:val="auto"/>
          <w:spacing w:val="0"/>
          <w:sz w:val="16"/>
          <w:szCs w:val="16"/>
        </w:rPr>
        <w:t>personal care</w:t>
      </w:r>
      <w:r>
        <w:rPr>
          <w:b w:val="0"/>
          <w:color w:val="auto"/>
          <w:spacing w:val="0"/>
          <w:sz w:val="16"/>
          <w:szCs w:val="16"/>
        </w:rPr>
        <w:t xml:space="preserve"> sector sciences</w:t>
      </w:r>
      <w:r w:rsidR="00187D27">
        <w:rPr>
          <w:b w:val="0"/>
          <w:color w:val="auto"/>
          <w:spacing w:val="0"/>
          <w:sz w:val="16"/>
          <w:szCs w:val="16"/>
        </w:rPr>
        <w:t xml:space="preserve">; “cancer” refers to ICR </w:t>
      </w:r>
      <w:r w:rsidR="00531B06">
        <w:rPr>
          <w:b w:val="0"/>
          <w:color w:val="auto"/>
          <w:spacing w:val="0"/>
          <w:sz w:val="16"/>
          <w:szCs w:val="16"/>
        </w:rPr>
        <w:t>scientists</w:t>
      </w:r>
      <w:r w:rsidRPr="00257E72">
        <w:rPr>
          <w:b w:val="0"/>
          <w:color w:val="auto"/>
          <w:spacing w:val="0"/>
          <w:sz w:val="16"/>
          <w:szCs w:val="16"/>
        </w:rPr>
        <w:t>.</w:t>
      </w:r>
    </w:p>
    <w:p w14:paraId="037E1778" w14:textId="77777777" w:rsidR="00D619AF" w:rsidRPr="00CB3AB3" w:rsidRDefault="00D619AF" w:rsidP="00CB3AB3">
      <w:pPr>
        <w:rPr>
          <w:b/>
        </w:rPr>
      </w:pPr>
    </w:p>
    <w:p w14:paraId="581577BC" w14:textId="518F722A" w:rsidR="00337841" w:rsidRDefault="00337841" w:rsidP="00337841">
      <w:pPr>
        <w:rPr>
          <w:sz w:val="16"/>
          <w:szCs w:val="16"/>
        </w:rPr>
      </w:pPr>
    </w:p>
    <w:tbl>
      <w:tblPr>
        <w:tblW w:w="10888" w:type="dxa"/>
        <w:tblBorders>
          <w:bottom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268"/>
        <w:gridCol w:w="2065"/>
        <w:gridCol w:w="2185"/>
        <w:gridCol w:w="2185"/>
        <w:gridCol w:w="2185"/>
      </w:tblGrid>
      <w:tr w:rsidR="00D619AF" w:rsidRPr="00200595" w14:paraId="68174C3C" w14:textId="77777777" w:rsidTr="00CB3AB3">
        <w:trPr>
          <w:trHeight w:val="432"/>
          <w:tblHeader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bottom"/>
          </w:tcPr>
          <w:p w14:paraId="2AF84509" w14:textId="3056CF3F" w:rsidR="00D619AF" w:rsidRPr="00200595" w:rsidRDefault="00D619AF" w:rsidP="00A2633C">
            <w:pPr>
              <w:pStyle w:val="Heading5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INDUSTRY </w:t>
            </w:r>
            <w:proofErr w:type="gramStart"/>
            <w:r>
              <w:rPr>
                <w:color w:val="FFFFFF" w:themeColor="background1"/>
                <w:sz w:val="18"/>
              </w:rPr>
              <w:t>or  NON</w:t>
            </w:r>
            <w:proofErr w:type="gramEnd"/>
            <w:r>
              <w:rPr>
                <w:color w:val="FFFFFF" w:themeColor="background1"/>
                <w:sz w:val="18"/>
              </w:rPr>
              <w:t>-ICL</w:t>
            </w:r>
            <w:r w:rsidR="00F11866">
              <w:rPr>
                <w:color w:val="FFFFFF" w:themeColor="background1"/>
                <w:sz w:val="18"/>
              </w:rPr>
              <w:t>/NON-ICR</w:t>
            </w:r>
            <w:r>
              <w:rPr>
                <w:color w:val="FFFFFF" w:themeColor="background1"/>
                <w:sz w:val="18"/>
              </w:rPr>
              <w:t xml:space="preserve"> PARTNER</w:t>
            </w:r>
          </w:p>
        </w:tc>
        <w:tc>
          <w:tcPr>
            <w:tcW w:w="2065" w:type="dxa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</w:tcPr>
          <w:p w14:paraId="117D211F" w14:textId="402B048A" w:rsidR="00D619AF" w:rsidRPr="00200595" w:rsidRDefault="00D619AF" w:rsidP="00A2633C">
            <w:pPr>
              <w:pStyle w:val="Heading5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Parter </w:t>
            </w:r>
            <w:r w:rsidRPr="00200595">
              <w:rPr>
                <w:color w:val="FFFFFF" w:themeColor="background1"/>
                <w:sz w:val="18"/>
              </w:rPr>
              <w:t>Supervisor 1</w:t>
            </w:r>
          </w:p>
        </w:tc>
        <w:tc>
          <w:tcPr>
            <w:tcW w:w="2185" w:type="dxa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</w:tcPr>
          <w:p w14:paraId="086C543E" w14:textId="687BB6AA" w:rsidR="00D619AF" w:rsidRPr="00200595" w:rsidRDefault="00D619AF" w:rsidP="00A2633C">
            <w:pPr>
              <w:pStyle w:val="Heading5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Partner </w:t>
            </w:r>
            <w:r w:rsidRPr="00200595">
              <w:rPr>
                <w:color w:val="FFFFFF" w:themeColor="background1"/>
                <w:sz w:val="18"/>
              </w:rPr>
              <w:t>Supervisor 2</w:t>
            </w:r>
          </w:p>
        </w:tc>
        <w:tc>
          <w:tcPr>
            <w:tcW w:w="2185" w:type="dxa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</w:tcPr>
          <w:p w14:paraId="3EE887EB" w14:textId="42DF74A5" w:rsidR="00D619AF" w:rsidRPr="00200595" w:rsidRDefault="00D619AF" w:rsidP="00A2633C">
            <w:pPr>
              <w:pStyle w:val="Heading5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Partner </w:t>
            </w:r>
            <w:r w:rsidRPr="00200595">
              <w:rPr>
                <w:color w:val="FFFFFF" w:themeColor="background1"/>
                <w:sz w:val="18"/>
              </w:rPr>
              <w:t>Supervisor 3</w:t>
            </w:r>
          </w:p>
        </w:tc>
        <w:tc>
          <w:tcPr>
            <w:tcW w:w="2185" w:type="dxa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</w:tcPr>
          <w:p w14:paraId="79B32174" w14:textId="0884D3AD" w:rsidR="00D619AF" w:rsidRPr="00200595" w:rsidRDefault="00D619AF" w:rsidP="00A2633C">
            <w:pPr>
              <w:pStyle w:val="Heading5"/>
              <w:rPr>
                <w:color w:val="FFFFFF" w:themeColor="background1"/>
                <w:sz w:val="18"/>
                <w:vertAlign w:val="superscript"/>
              </w:rPr>
            </w:pPr>
            <w:r>
              <w:rPr>
                <w:color w:val="FFFFFF" w:themeColor="background1"/>
                <w:sz w:val="18"/>
              </w:rPr>
              <w:t xml:space="preserve">Partner </w:t>
            </w:r>
            <w:r w:rsidRPr="00200595">
              <w:rPr>
                <w:color w:val="FFFFFF" w:themeColor="background1"/>
                <w:sz w:val="18"/>
              </w:rPr>
              <w:t>Supervisor 4</w:t>
            </w:r>
          </w:p>
        </w:tc>
      </w:tr>
      <w:tr w:rsidR="00D619AF" w:rsidRPr="00825615" w14:paraId="629F7073" w14:textId="77777777" w:rsidTr="00CB3AB3">
        <w:tc>
          <w:tcPr>
            <w:tcW w:w="2268" w:type="dxa"/>
            <w:tcBorders>
              <w:top w:val="single" w:sz="4" w:space="0" w:color="auto"/>
              <w:bottom w:val="single" w:sz="4" w:space="0" w:color="C0C0C0"/>
            </w:tcBorders>
            <w:shd w:val="clear" w:color="auto" w:fill="E6E6E6"/>
          </w:tcPr>
          <w:p w14:paraId="60D4859E" w14:textId="4FC704E0" w:rsidR="00D619AF" w:rsidRPr="00E37639" w:rsidRDefault="00D619AF" w:rsidP="00A2633C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</w:rPr>
              <w:t>Company/Institute name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C0C0C0"/>
            </w:tcBorders>
          </w:tcPr>
          <w:p w14:paraId="5416E6D9" w14:textId="77777777" w:rsidR="00D619AF" w:rsidRPr="00825615" w:rsidRDefault="00D619AF" w:rsidP="00A263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C0C0C0"/>
            </w:tcBorders>
          </w:tcPr>
          <w:p w14:paraId="0DA2F49E" w14:textId="77777777" w:rsidR="00D619AF" w:rsidRPr="00825615" w:rsidRDefault="00D619AF" w:rsidP="00A263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C0C0C0"/>
            </w:tcBorders>
          </w:tcPr>
          <w:p w14:paraId="3F8F0673" w14:textId="77777777" w:rsidR="00D619AF" w:rsidRPr="00825615" w:rsidRDefault="00D619AF" w:rsidP="00A263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C0C0C0"/>
            </w:tcBorders>
          </w:tcPr>
          <w:p w14:paraId="6CF73454" w14:textId="77777777" w:rsidR="00D619AF" w:rsidRPr="00825615" w:rsidRDefault="00D619AF" w:rsidP="00A263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D619AF" w:rsidRPr="00825615" w14:paraId="756534DD" w14:textId="77777777" w:rsidTr="00CB3AB3">
        <w:tc>
          <w:tcPr>
            <w:tcW w:w="2268" w:type="dxa"/>
            <w:tcBorders>
              <w:top w:val="single" w:sz="4" w:space="0" w:color="C0C0C0"/>
            </w:tcBorders>
            <w:shd w:val="clear" w:color="auto" w:fill="E6E6E6"/>
          </w:tcPr>
          <w:p w14:paraId="19A9E863" w14:textId="4D24F723" w:rsidR="00D619AF" w:rsidRPr="00E37639" w:rsidRDefault="00D619AF" w:rsidP="00A2633C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</w:rPr>
              <w:t>Non-ICL</w:t>
            </w:r>
            <w:r w:rsidR="00F11866">
              <w:rPr>
                <w:sz w:val="16"/>
              </w:rPr>
              <w:t>/Non-ICR</w:t>
            </w:r>
            <w:r>
              <w:rPr>
                <w:sz w:val="16"/>
              </w:rPr>
              <w:t xml:space="preserve"> Supervisor name(s) and position(s)</w:t>
            </w:r>
          </w:p>
        </w:tc>
        <w:tc>
          <w:tcPr>
            <w:tcW w:w="2065" w:type="dxa"/>
            <w:tcBorders>
              <w:top w:val="single" w:sz="4" w:space="0" w:color="C0C0C0"/>
            </w:tcBorders>
          </w:tcPr>
          <w:p w14:paraId="2644D411" w14:textId="77777777" w:rsidR="00D619AF" w:rsidRPr="00825615" w:rsidRDefault="00D619AF" w:rsidP="00A263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85" w:type="dxa"/>
            <w:tcBorders>
              <w:top w:val="single" w:sz="4" w:space="0" w:color="C0C0C0"/>
            </w:tcBorders>
          </w:tcPr>
          <w:p w14:paraId="39884932" w14:textId="77777777" w:rsidR="00D619AF" w:rsidRPr="00825615" w:rsidRDefault="00D619AF" w:rsidP="00A263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85" w:type="dxa"/>
            <w:tcBorders>
              <w:top w:val="single" w:sz="4" w:space="0" w:color="C0C0C0"/>
            </w:tcBorders>
          </w:tcPr>
          <w:p w14:paraId="3C6CE5C5" w14:textId="77777777" w:rsidR="00D619AF" w:rsidRPr="00825615" w:rsidRDefault="00D619AF" w:rsidP="00A263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85" w:type="dxa"/>
            <w:tcBorders>
              <w:top w:val="single" w:sz="4" w:space="0" w:color="C0C0C0"/>
            </w:tcBorders>
          </w:tcPr>
          <w:p w14:paraId="38B791E8" w14:textId="77777777" w:rsidR="00D619AF" w:rsidRPr="00825615" w:rsidRDefault="00D619AF" w:rsidP="00A263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D619AF" w:rsidRPr="00825615" w14:paraId="2905D2CD" w14:textId="77777777" w:rsidTr="00CB3AB3">
        <w:tc>
          <w:tcPr>
            <w:tcW w:w="2268" w:type="dxa"/>
            <w:shd w:val="clear" w:color="auto" w:fill="E6E6E6"/>
          </w:tcPr>
          <w:p w14:paraId="35958921" w14:textId="73F8ADCF" w:rsidR="00D619AF" w:rsidRPr="00E37639" w:rsidRDefault="00D619AF" w:rsidP="00A2633C">
            <w:pPr>
              <w:pStyle w:val="TableBodyText"/>
              <w:rPr>
                <w:sz w:val="16"/>
                <w:szCs w:val="16"/>
              </w:rPr>
            </w:pPr>
            <w:r>
              <w:rPr>
                <w:sz w:val="16"/>
              </w:rPr>
              <w:t>Will the student be able to spend time at the partner’s labs?</w:t>
            </w:r>
          </w:p>
        </w:tc>
        <w:tc>
          <w:tcPr>
            <w:tcW w:w="2065" w:type="dxa"/>
          </w:tcPr>
          <w:p w14:paraId="44BA7F5E" w14:textId="77777777" w:rsidR="00D619AF" w:rsidRPr="00825615" w:rsidRDefault="00D619AF" w:rsidP="00A263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85" w:type="dxa"/>
          </w:tcPr>
          <w:p w14:paraId="41B524D2" w14:textId="77777777" w:rsidR="00D619AF" w:rsidRPr="005625A3" w:rsidRDefault="00D619AF" w:rsidP="00A2633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85" w:type="dxa"/>
          </w:tcPr>
          <w:p w14:paraId="5D5266CD" w14:textId="77777777" w:rsidR="00D619AF" w:rsidRPr="00825615" w:rsidRDefault="00D619AF" w:rsidP="00A263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185" w:type="dxa"/>
          </w:tcPr>
          <w:p w14:paraId="3D3EB07F" w14:textId="77777777" w:rsidR="00D619AF" w:rsidRPr="00825615" w:rsidRDefault="00D619AF" w:rsidP="00A263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D619AF" w:rsidRPr="00E80F4B" w14:paraId="49B357CE" w14:textId="77777777" w:rsidTr="00CB3AB3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74D411" w14:textId="77777777" w:rsidR="00D619AF" w:rsidRPr="00BA5710" w:rsidRDefault="00D619AF" w:rsidP="00A2633C">
            <w:pPr>
              <w:pStyle w:val="TableBodyText"/>
              <w:rPr>
                <w:sz w:val="16"/>
                <w:szCs w:val="16"/>
              </w:rPr>
            </w:pPr>
            <w:r w:rsidRPr="00E37639">
              <w:rPr>
                <w:i/>
                <w:sz w:val="16"/>
                <w:szCs w:val="16"/>
              </w:rPr>
              <w:t>Tick appropriate</w:t>
            </w:r>
            <w:r>
              <w:rPr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1FF888F6" w14:textId="77777777" w:rsidR="00D619AF" w:rsidRPr="006C4780" w:rsidRDefault="00D619AF" w:rsidP="00A2633C">
            <w:pPr>
              <w:rPr>
                <w:rFonts w:cs="Arial"/>
                <w:sz w:val="16"/>
                <w:szCs w:val="16"/>
              </w:rPr>
            </w:pPr>
            <w:r w:rsidRPr="006C478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C478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6C4780">
              <w:rPr>
                <w:rFonts w:cs="Arial"/>
                <w:sz w:val="16"/>
                <w:szCs w:val="16"/>
              </w:rPr>
              <w:fldChar w:fldCharType="end"/>
            </w:r>
            <w:r w:rsidRPr="006C4780">
              <w:rPr>
                <w:rFonts w:cs="Arial"/>
                <w:sz w:val="16"/>
                <w:szCs w:val="16"/>
              </w:rPr>
              <w:t xml:space="preserve"> Physical</w:t>
            </w:r>
          </w:p>
          <w:p w14:paraId="7948839D" w14:textId="77777777" w:rsidR="00D619AF" w:rsidRPr="006C4780" w:rsidRDefault="00D619AF" w:rsidP="00A2633C">
            <w:pPr>
              <w:rPr>
                <w:rFonts w:cs="Arial"/>
                <w:sz w:val="16"/>
                <w:szCs w:val="16"/>
              </w:rPr>
            </w:pPr>
            <w:r w:rsidRPr="006C478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C478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6C4780">
              <w:rPr>
                <w:rFonts w:cs="Arial"/>
                <w:sz w:val="16"/>
                <w:szCs w:val="16"/>
              </w:rPr>
              <w:fldChar w:fldCharType="end"/>
            </w:r>
            <w:r w:rsidRPr="006C4780">
              <w:rPr>
                <w:rFonts w:cs="Arial"/>
                <w:sz w:val="16"/>
                <w:szCs w:val="16"/>
              </w:rPr>
              <w:t xml:space="preserve"> Biological</w:t>
            </w:r>
          </w:p>
          <w:p w14:paraId="1CAB17B7" w14:textId="6016DDD8" w:rsidR="00531B06" w:rsidRPr="006C4780" w:rsidRDefault="00531B06" w:rsidP="00A2633C">
            <w:pPr>
              <w:rPr>
                <w:rFonts w:cs="Arial"/>
                <w:sz w:val="16"/>
                <w:szCs w:val="16"/>
              </w:rPr>
            </w:pPr>
            <w:r w:rsidRPr="006C478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C478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6C4780">
              <w:rPr>
                <w:rFonts w:cs="Arial"/>
                <w:sz w:val="16"/>
                <w:szCs w:val="16"/>
              </w:rPr>
              <w:fldChar w:fldCharType="end"/>
            </w:r>
            <w:r w:rsidRPr="006C4780">
              <w:rPr>
                <w:rFonts w:cs="Arial"/>
                <w:sz w:val="16"/>
                <w:szCs w:val="16"/>
              </w:rPr>
              <w:t xml:space="preserve"> Cancer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6AB992DB" w14:textId="77777777" w:rsidR="00D619AF" w:rsidRPr="006C4780" w:rsidRDefault="00D619AF" w:rsidP="00A2633C">
            <w:pPr>
              <w:rPr>
                <w:rFonts w:cs="Arial"/>
                <w:sz w:val="16"/>
                <w:szCs w:val="16"/>
              </w:rPr>
            </w:pPr>
            <w:r w:rsidRPr="006C478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478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6C4780">
              <w:rPr>
                <w:rFonts w:cs="Arial"/>
                <w:sz w:val="16"/>
                <w:szCs w:val="16"/>
              </w:rPr>
              <w:fldChar w:fldCharType="end"/>
            </w:r>
            <w:r w:rsidRPr="006C4780">
              <w:rPr>
                <w:rFonts w:cs="Arial"/>
                <w:sz w:val="16"/>
                <w:szCs w:val="16"/>
              </w:rPr>
              <w:t xml:space="preserve"> Physical</w:t>
            </w:r>
          </w:p>
          <w:p w14:paraId="6856F555" w14:textId="77777777" w:rsidR="00D619AF" w:rsidRPr="006C4780" w:rsidRDefault="00D619AF" w:rsidP="00A2633C">
            <w:pPr>
              <w:rPr>
                <w:rFonts w:cs="Arial"/>
                <w:sz w:val="16"/>
                <w:szCs w:val="16"/>
              </w:rPr>
            </w:pPr>
            <w:r w:rsidRPr="006C478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478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6C4780">
              <w:rPr>
                <w:rFonts w:cs="Arial"/>
                <w:sz w:val="16"/>
                <w:szCs w:val="16"/>
              </w:rPr>
              <w:fldChar w:fldCharType="end"/>
            </w:r>
            <w:r w:rsidRPr="006C4780">
              <w:rPr>
                <w:rFonts w:cs="Arial"/>
                <w:sz w:val="16"/>
                <w:szCs w:val="16"/>
              </w:rPr>
              <w:t xml:space="preserve"> Biological</w:t>
            </w:r>
          </w:p>
          <w:p w14:paraId="6C43D16B" w14:textId="6B0EB157" w:rsidR="00531B06" w:rsidRPr="006C4780" w:rsidRDefault="00531B06" w:rsidP="00A2633C">
            <w:pPr>
              <w:rPr>
                <w:rFonts w:cs="Arial"/>
                <w:sz w:val="16"/>
                <w:szCs w:val="16"/>
              </w:rPr>
            </w:pPr>
            <w:r w:rsidRPr="006C478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C478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6C4780">
              <w:rPr>
                <w:rFonts w:cs="Arial"/>
                <w:sz w:val="16"/>
                <w:szCs w:val="16"/>
              </w:rPr>
              <w:fldChar w:fldCharType="end"/>
            </w:r>
            <w:r w:rsidRPr="006C4780">
              <w:rPr>
                <w:rFonts w:cs="Arial"/>
                <w:sz w:val="16"/>
                <w:szCs w:val="16"/>
              </w:rPr>
              <w:t xml:space="preserve"> Cancer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00C5EB5D" w14:textId="77777777" w:rsidR="00D619AF" w:rsidRPr="006C4780" w:rsidRDefault="00D619AF" w:rsidP="00A2633C">
            <w:pPr>
              <w:rPr>
                <w:rFonts w:cs="Arial"/>
                <w:sz w:val="16"/>
                <w:szCs w:val="16"/>
              </w:rPr>
            </w:pPr>
            <w:r w:rsidRPr="006C478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478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6C4780">
              <w:rPr>
                <w:rFonts w:cs="Arial"/>
                <w:sz w:val="16"/>
                <w:szCs w:val="16"/>
              </w:rPr>
              <w:fldChar w:fldCharType="end"/>
            </w:r>
            <w:r w:rsidRPr="006C4780">
              <w:rPr>
                <w:rFonts w:cs="Arial"/>
                <w:sz w:val="16"/>
                <w:szCs w:val="16"/>
              </w:rPr>
              <w:t xml:space="preserve"> Physical</w:t>
            </w:r>
          </w:p>
          <w:p w14:paraId="46A5FAF3" w14:textId="77777777" w:rsidR="00D619AF" w:rsidRPr="006C4780" w:rsidRDefault="00D619AF" w:rsidP="00A2633C">
            <w:pPr>
              <w:rPr>
                <w:rFonts w:cs="Arial"/>
                <w:sz w:val="16"/>
                <w:szCs w:val="16"/>
              </w:rPr>
            </w:pPr>
            <w:r w:rsidRPr="006C478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478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6C4780">
              <w:rPr>
                <w:rFonts w:cs="Arial"/>
                <w:sz w:val="16"/>
                <w:szCs w:val="16"/>
              </w:rPr>
              <w:fldChar w:fldCharType="end"/>
            </w:r>
            <w:r w:rsidRPr="006C4780">
              <w:rPr>
                <w:rFonts w:cs="Arial"/>
                <w:sz w:val="16"/>
                <w:szCs w:val="16"/>
              </w:rPr>
              <w:t xml:space="preserve"> Biological</w:t>
            </w:r>
          </w:p>
          <w:p w14:paraId="43E2FB11" w14:textId="6899178A" w:rsidR="00531B06" w:rsidRPr="006C4780" w:rsidRDefault="00531B06" w:rsidP="00A2633C">
            <w:pPr>
              <w:rPr>
                <w:rFonts w:cs="Arial"/>
                <w:sz w:val="16"/>
                <w:szCs w:val="16"/>
              </w:rPr>
            </w:pPr>
            <w:r w:rsidRPr="006C478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C478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6C4780">
              <w:rPr>
                <w:rFonts w:cs="Arial"/>
                <w:sz w:val="16"/>
                <w:szCs w:val="16"/>
              </w:rPr>
              <w:fldChar w:fldCharType="end"/>
            </w:r>
            <w:r w:rsidRPr="006C4780">
              <w:rPr>
                <w:rFonts w:cs="Arial"/>
                <w:sz w:val="16"/>
                <w:szCs w:val="16"/>
              </w:rPr>
              <w:t xml:space="preserve"> Cancer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75C6A26D" w14:textId="77777777" w:rsidR="00D619AF" w:rsidRPr="006C4780" w:rsidRDefault="00D619AF" w:rsidP="00A2633C">
            <w:pPr>
              <w:rPr>
                <w:rFonts w:cs="Arial"/>
                <w:sz w:val="16"/>
                <w:szCs w:val="16"/>
              </w:rPr>
            </w:pPr>
            <w:r w:rsidRPr="006C478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478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6C4780">
              <w:rPr>
                <w:rFonts w:cs="Arial"/>
                <w:sz w:val="16"/>
                <w:szCs w:val="16"/>
              </w:rPr>
              <w:fldChar w:fldCharType="end"/>
            </w:r>
            <w:r w:rsidRPr="006C4780">
              <w:rPr>
                <w:rFonts w:cs="Arial"/>
                <w:sz w:val="16"/>
                <w:szCs w:val="16"/>
              </w:rPr>
              <w:t xml:space="preserve"> Physical</w:t>
            </w:r>
          </w:p>
          <w:p w14:paraId="40F6EC5A" w14:textId="77777777" w:rsidR="00D619AF" w:rsidRPr="006C4780" w:rsidRDefault="00D619AF" w:rsidP="00A2633C">
            <w:pPr>
              <w:rPr>
                <w:rFonts w:cs="Arial"/>
                <w:sz w:val="16"/>
                <w:szCs w:val="16"/>
              </w:rPr>
            </w:pPr>
            <w:r w:rsidRPr="006C478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478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6C4780">
              <w:rPr>
                <w:rFonts w:cs="Arial"/>
                <w:sz w:val="16"/>
                <w:szCs w:val="16"/>
              </w:rPr>
              <w:fldChar w:fldCharType="end"/>
            </w:r>
            <w:r w:rsidRPr="006C4780">
              <w:rPr>
                <w:rFonts w:cs="Arial"/>
                <w:sz w:val="16"/>
                <w:szCs w:val="16"/>
              </w:rPr>
              <w:t xml:space="preserve"> Biological</w:t>
            </w:r>
          </w:p>
          <w:p w14:paraId="60522070" w14:textId="5BD60E0A" w:rsidR="00531B06" w:rsidRPr="006C4780" w:rsidRDefault="00531B06" w:rsidP="00A2633C">
            <w:pPr>
              <w:rPr>
                <w:rFonts w:cs="Arial"/>
                <w:sz w:val="16"/>
                <w:szCs w:val="16"/>
              </w:rPr>
            </w:pPr>
            <w:r w:rsidRPr="006C478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C478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A64E1">
              <w:rPr>
                <w:rFonts w:cs="Arial"/>
                <w:sz w:val="16"/>
                <w:szCs w:val="16"/>
              </w:rPr>
            </w:r>
            <w:r w:rsidR="004A64E1">
              <w:rPr>
                <w:rFonts w:cs="Arial"/>
                <w:sz w:val="16"/>
                <w:szCs w:val="16"/>
              </w:rPr>
              <w:fldChar w:fldCharType="separate"/>
            </w:r>
            <w:r w:rsidRPr="006C4780">
              <w:rPr>
                <w:rFonts w:cs="Arial"/>
                <w:sz w:val="16"/>
                <w:szCs w:val="16"/>
              </w:rPr>
              <w:fldChar w:fldCharType="end"/>
            </w:r>
            <w:r w:rsidRPr="006C4780">
              <w:rPr>
                <w:rFonts w:cs="Arial"/>
                <w:sz w:val="16"/>
                <w:szCs w:val="16"/>
              </w:rPr>
              <w:t xml:space="preserve"> Cancer</w:t>
            </w:r>
          </w:p>
        </w:tc>
      </w:tr>
    </w:tbl>
    <w:p w14:paraId="749C5F07" w14:textId="31365A94" w:rsidR="00D619AF" w:rsidRDefault="00D619AF" w:rsidP="00257E72">
      <w:pPr>
        <w:rPr>
          <w:sz w:val="16"/>
          <w:szCs w:val="16"/>
        </w:rPr>
      </w:pPr>
    </w:p>
    <w:p w14:paraId="0D3DBD21" w14:textId="77777777" w:rsidR="00D619AF" w:rsidRDefault="00D619A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4872F81" w14:textId="77777777" w:rsidR="00257E72" w:rsidRDefault="00257E72" w:rsidP="00257E72">
      <w:pPr>
        <w:rPr>
          <w:sz w:val="16"/>
          <w:szCs w:val="16"/>
        </w:rPr>
      </w:pPr>
    </w:p>
    <w:tbl>
      <w:tblPr>
        <w:tblW w:w="10888" w:type="dxa"/>
        <w:tblBorders>
          <w:bottom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173"/>
        <w:gridCol w:w="4108"/>
        <w:gridCol w:w="4607"/>
      </w:tblGrid>
      <w:tr w:rsidR="004D4293" w:rsidRPr="00E80F4B" w14:paraId="1A7D97E8" w14:textId="77777777" w:rsidTr="00CD4292">
        <w:trPr>
          <w:trHeight w:val="331"/>
          <w:tblHeader/>
        </w:trPr>
        <w:tc>
          <w:tcPr>
            <w:tcW w:w="2173" w:type="dxa"/>
            <w:tcBorders>
              <w:top w:val="nil"/>
              <w:bottom w:val="nil"/>
              <w:right w:val="nil"/>
            </w:tcBorders>
            <w:shd w:val="clear" w:color="auto" w:fill="404040" w:themeFill="text1" w:themeFillTint="BF"/>
          </w:tcPr>
          <w:p w14:paraId="5E9EF90E" w14:textId="0C3A000C" w:rsidR="004D4293" w:rsidRPr="00200595" w:rsidRDefault="004D4293" w:rsidP="00FD0126">
            <w:pPr>
              <w:pStyle w:val="Heading5"/>
              <w:rPr>
                <w:color w:val="FFFFFF" w:themeColor="background1"/>
                <w:sz w:val="18"/>
              </w:rPr>
            </w:pPr>
            <w:r w:rsidRPr="00200595">
              <w:rPr>
                <w:color w:val="FFFFFF" w:themeColor="background1"/>
                <w:sz w:val="18"/>
              </w:rPr>
              <w:t>REVIEW</w:t>
            </w:r>
          </w:p>
        </w:tc>
        <w:tc>
          <w:tcPr>
            <w:tcW w:w="4108" w:type="dxa"/>
            <w:tcBorders>
              <w:top w:val="nil"/>
              <w:bottom w:val="nil"/>
              <w:right w:val="nil"/>
            </w:tcBorders>
            <w:shd w:val="clear" w:color="auto" w:fill="404040" w:themeFill="text1" w:themeFillTint="BF"/>
          </w:tcPr>
          <w:p w14:paraId="13C57D35" w14:textId="77777777" w:rsidR="004D4293" w:rsidRPr="00200595" w:rsidRDefault="004D4293" w:rsidP="00FD0126">
            <w:pPr>
              <w:pStyle w:val="Heading5"/>
              <w:rPr>
                <w:color w:val="FFFFFF" w:themeColor="background1"/>
                <w:sz w:val="18"/>
              </w:rPr>
            </w:pPr>
            <w:r w:rsidRPr="00200595">
              <w:rPr>
                <w:color w:val="FFFFFF" w:themeColor="background1"/>
                <w:sz w:val="18"/>
              </w:rPr>
              <w:t>Suggested Reviewer 1</w:t>
            </w:r>
          </w:p>
        </w:tc>
        <w:tc>
          <w:tcPr>
            <w:tcW w:w="4607" w:type="dxa"/>
            <w:tcBorders>
              <w:top w:val="nil"/>
              <w:bottom w:val="nil"/>
              <w:right w:val="nil"/>
            </w:tcBorders>
            <w:shd w:val="clear" w:color="auto" w:fill="404040" w:themeFill="text1" w:themeFillTint="BF"/>
          </w:tcPr>
          <w:p w14:paraId="1A611C0B" w14:textId="77777777" w:rsidR="004D4293" w:rsidRPr="00200595" w:rsidRDefault="004D4293" w:rsidP="00FD0126">
            <w:pPr>
              <w:pStyle w:val="Heading5"/>
              <w:rPr>
                <w:color w:val="FFFFFF" w:themeColor="background1"/>
                <w:sz w:val="18"/>
              </w:rPr>
            </w:pPr>
            <w:r w:rsidRPr="00200595">
              <w:rPr>
                <w:color w:val="FFFFFF" w:themeColor="background1"/>
                <w:sz w:val="18"/>
              </w:rPr>
              <w:t>Suggested Reviewer 2</w:t>
            </w:r>
          </w:p>
        </w:tc>
      </w:tr>
      <w:tr w:rsidR="004D4293" w:rsidRPr="00E80F4B" w14:paraId="37DD6EFB" w14:textId="77777777" w:rsidTr="00200595">
        <w:trPr>
          <w:trHeight w:val="432"/>
          <w:tblHeader/>
        </w:trPr>
        <w:tc>
          <w:tcPr>
            <w:tcW w:w="10888" w:type="dxa"/>
            <w:gridSpan w:val="3"/>
            <w:tcBorders>
              <w:top w:val="nil"/>
              <w:bottom w:val="nil"/>
              <w:right w:val="nil"/>
            </w:tcBorders>
            <w:shd w:val="clear" w:color="auto" w:fill="404040" w:themeFill="text1" w:themeFillTint="BF"/>
          </w:tcPr>
          <w:p w14:paraId="5F3964D0" w14:textId="0BFF4865" w:rsidR="004D4293" w:rsidRPr="00200595" w:rsidRDefault="004D4293" w:rsidP="00FD0126">
            <w:pPr>
              <w:pStyle w:val="Heading5"/>
              <w:rPr>
                <w:color w:val="FFFFFF" w:themeColor="background1"/>
                <w:sz w:val="16"/>
              </w:rPr>
            </w:pPr>
          </w:p>
        </w:tc>
      </w:tr>
      <w:tr w:rsidR="004D4293" w:rsidRPr="00E80F4B" w14:paraId="4855070F" w14:textId="77777777" w:rsidTr="00FD0126">
        <w:tc>
          <w:tcPr>
            <w:tcW w:w="2173" w:type="dxa"/>
            <w:tcBorders>
              <w:top w:val="nil"/>
            </w:tcBorders>
            <w:shd w:val="clear" w:color="auto" w:fill="E6E6E6"/>
          </w:tcPr>
          <w:p w14:paraId="44F770D8" w14:textId="77777777" w:rsidR="004D4293" w:rsidRPr="00E37639" w:rsidRDefault="004D4293" w:rsidP="00FD0126">
            <w:pPr>
              <w:pStyle w:val="TableBodyText"/>
              <w:rPr>
                <w:sz w:val="16"/>
                <w:szCs w:val="16"/>
              </w:rPr>
            </w:pPr>
            <w:r w:rsidRPr="00E37639">
              <w:rPr>
                <w:sz w:val="16"/>
                <w:szCs w:val="16"/>
              </w:rPr>
              <w:t>Name</w:t>
            </w:r>
          </w:p>
        </w:tc>
        <w:tc>
          <w:tcPr>
            <w:tcW w:w="4108" w:type="dxa"/>
            <w:tcBorders>
              <w:top w:val="nil"/>
            </w:tcBorders>
          </w:tcPr>
          <w:p w14:paraId="63B0EA41" w14:textId="77777777" w:rsidR="004D4293" w:rsidRPr="00825615" w:rsidRDefault="004D4293" w:rsidP="00FD012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607" w:type="dxa"/>
            <w:tcBorders>
              <w:top w:val="nil"/>
            </w:tcBorders>
          </w:tcPr>
          <w:p w14:paraId="1517AD03" w14:textId="77777777" w:rsidR="004D4293" w:rsidRPr="00825615" w:rsidRDefault="004D4293" w:rsidP="00FD012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4D4293" w:rsidRPr="00E80F4B" w14:paraId="4A007784" w14:textId="77777777" w:rsidTr="00FD0126">
        <w:tc>
          <w:tcPr>
            <w:tcW w:w="2173" w:type="dxa"/>
            <w:tcBorders>
              <w:bottom w:val="single" w:sz="4" w:space="0" w:color="C0C0C0"/>
            </w:tcBorders>
            <w:shd w:val="clear" w:color="auto" w:fill="E6E6E6"/>
          </w:tcPr>
          <w:p w14:paraId="00FCA26B" w14:textId="77777777" w:rsidR="004D4293" w:rsidRPr="00E37639" w:rsidRDefault="004D4293" w:rsidP="00FD0126">
            <w:pPr>
              <w:pStyle w:val="TableBodyText"/>
              <w:rPr>
                <w:sz w:val="16"/>
                <w:szCs w:val="16"/>
              </w:rPr>
            </w:pPr>
            <w:r w:rsidRPr="00E37639">
              <w:rPr>
                <w:sz w:val="16"/>
                <w:szCs w:val="16"/>
              </w:rPr>
              <w:t>Email</w:t>
            </w:r>
          </w:p>
        </w:tc>
        <w:tc>
          <w:tcPr>
            <w:tcW w:w="4108" w:type="dxa"/>
            <w:tcBorders>
              <w:bottom w:val="single" w:sz="4" w:space="0" w:color="C0C0C0"/>
            </w:tcBorders>
          </w:tcPr>
          <w:p w14:paraId="76EF9FC9" w14:textId="77777777" w:rsidR="004D4293" w:rsidRPr="00825615" w:rsidRDefault="004D4293" w:rsidP="00FD012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607" w:type="dxa"/>
            <w:tcBorders>
              <w:bottom w:val="single" w:sz="4" w:space="0" w:color="C0C0C0"/>
            </w:tcBorders>
          </w:tcPr>
          <w:p w14:paraId="61D1D5B5" w14:textId="77777777" w:rsidR="004D4293" w:rsidRPr="00825615" w:rsidRDefault="004D4293" w:rsidP="00FD012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4D4293" w:rsidRPr="00E80F4B" w14:paraId="0C96293A" w14:textId="77777777" w:rsidTr="00FD0126">
        <w:tc>
          <w:tcPr>
            <w:tcW w:w="2173" w:type="dxa"/>
            <w:tcBorders>
              <w:top w:val="single" w:sz="4" w:space="0" w:color="C0C0C0"/>
              <w:bottom w:val="single" w:sz="4" w:space="0" w:color="auto"/>
            </w:tcBorders>
            <w:shd w:val="clear" w:color="auto" w:fill="E6E6E6"/>
          </w:tcPr>
          <w:p w14:paraId="0EF5D8F9" w14:textId="77777777" w:rsidR="004D4293" w:rsidRPr="00E37639" w:rsidRDefault="004D4293" w:rsidP="00FD0126">
            <w:pPr>
              <w:pStyle w:val="TableBodyText"/>
              <w:rPr>
                <w:sz w:val="16"/>
                <w:szCs w:val="16"/>
              </w:rPr>
            </w:pPr>
            <w:r w:rsidRPr="00E37639">
              <w:rPr>
                <w:sz w:val="16"/>
                <w:szCs w:val="16"/>
              </w:rPr>
              <w:t>Expertise</w:t>
            </w:r>
          </w:p>
        </w:tc>
        <w:tc>
          <w:tcPr>
            <w:tcW w:w="4108" w:type="dxa"/>
            <w:tcBorders>
              <w:top w:val="single" w:sz="4" w:space="0" w:color="C0C0C0"/>
              <w:bottom w:val="single" w:sz="4" w:space="0" w:color="auto"/>
            </w:tcBorders>
          </w:tcPr>
          <w:p w14:paraId="08919004" w14:textId="77777777" w:rsidR="004D4293" w:rsidRPr="00825615" w:rsidRDefault="004D4293" w:rsidP="00FD012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607" w:type="dxa"/>
            <w:tcBorders>
              <w:top w:val="single" w:sz="4" w:space="0" w:color="C0C0C0"/>
              <w:bottom w:val="single" w:sz="4" w:space="0" w:color="auto"/>
            </w:tcBorders>
          </w:tcPr>
          <w:p w14:paraId="534EAED6" w14:textId="77777777" w:rsidR="004D4293" w:rsidRPr="00825615" w:rsidRDefault="004D4293" w:rsidP="00FD012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4D4293" w:rsidRPr="00E80F4B" w14:paraId="75B91CB5" w14:textId="77777777" w:rsidTr="00FD0126">
        <w:tc>
          <w:tcPr>
            <w:tcW w:w="10888" w:type="dxa"/>
            <w:gridSpan w:val="3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7B8559B" w14:textId="258B9D1E" w:rsidR="004D4293" w:rsidRPr="00E80F4B" w:rsidRDefault="004D4293" w:rsidP="00FD0126">
            <w:pPr>
              <w:rPr>
                <w:rFonts w:cs="Arial"/>
                <w:sz w:val="18"/>
                <w:szCs w:val="18"/>
              </w:rPr>
            </w:pPr>
            <w:r w:rsidRPr="00E37639">
              <w:rPr>
                <w:rFonts w:cs="Arial"/>
                <w:sz w:val="16"/>
                <w:szCs w:val="18"/>
              </w:rPr>
              <w:t>We don’t want this application to be reviewed by non-IC</w:t>
            </w:r>
            <w:r w:rsidR="0055506E">
              <w:rPr>
                <w:rFonts w:cs="Arial"/>
                <w:sz w:val="16"/>
                <w:szCs w:val="18"/>
              </w:rPr>
              <w:t xml:space="preserve"> / non-ICR</w:t>
            </w:r>
            <w:r w:rsidRPr="00E37639">
              <w:rPr>
                <w:rFonts w:cs="Arial"/>
                <w:sz w:val="16"/>
                <w:szCs w:val="18"/>
              </w:rPr>
              <w:t xml:space="preserve"> reviewers (</w:t>
            </w:r>
            <w:r w:rsidR="0055506E">
              <w:rPr>
                <w:rFonts w:cs="Arial"/>
                <w:sz w:val="16"/>
                <w:szCs w:val="18"/>
              </w:rPr>
              <w:t>e.</w:t>
            </w:r>
            <w:r w:rsidR="004557BA">
              <w:rPr>
                <w:rFonts w:cs="Arial"/>
                <w:sz w:val="16"/>
                <w:szCs w:val="18"/>
              </w:rPr>
              <w:t xml:space="preserve">g. </w:t>
            </w:r>
            <w:r w:rsidRPr="00E37639">
              <w:rPr>
                <w:rFonts w:cs="Arial"/>
                <w:sz w:val="16"/>
                <w:szCs w:val="18"/>
              </w:rPr>
              <w:t>Industry ICB Research Board members)</w:t>
            </w:r>
          </w:p>
        </w:tc>
      </w:tr>
      <w:tr w:rsidR="004D4293" w:rsidRPr="00E80F4B" w14:paraId="34506A2A" w14:textId="77777777" w:rsidTr="00FD0126">
        <w:tc>
          <w:tcPr>
            <w:tcW w:w="2173" w:type="dxa"/>
            <w:tcBorders>
              <w:top w:val="nil"/>
              <w:bottom w:val="nil"/>
            </w:tcBorders>
            <w:shd w:val="clear" w:color="auto" w:fill="auto"/>
          </w:tcPr>
          <w:p w14:paraId="598F4044" w14:textId="77777777" w:rsidR="004D4293" w:rsidRPr="00E37639" w:rsidRDefault="004D4293" w:rsidP="00FD0126">
            <w:pPr>
              <w:pStyle w:val="TableBodyText"/>
              <w:rPr>
                <w:sz w:val="16"/>
              </w:rPr>
            </w:pPr>
            <w:r w:rsidRPr="00E37639">
              <w:rPr>
                <w:i/>
                <w:sz w:val="16"/>
              </w:rPr>
              <w:t>Tick to confirm</w:t>
            </w:r>
          </w:p>
        </w:tc>
        <w:tc>
          <w:tcPr>
            <w:tcW w:w="8715" w:type="dxa"/>
            <w:gridSpan w:val="2"/>
            <w:tcBorders>
              <w:top w:val="nil"/>
              <w:bottom w:val="nil"/>
            </w:tcBorders>
          </w:tcPr>
          <w:p w14:paraId="67A15BEC" w14:textId="77777777" w:rsidR="004D4293" w:rsidRPr="00E80F4B" w:rsidRDefault="004D4293" w:rsidP="00FD0126">
            <w:pPr>
              <w:rPr>
                <w:rFonts w:cs="Arial"/>
                <w:sz w:val="18"/>
                <w:szCs w:val="18"/>
              </w:rPr>
            </w:pPr>
            <w:r w:rsidRPr="00E80F4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0F4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64E1">
              <w:rPr>
                <w:rFonts w:cs="Arial"/>
                <w:sz w:val="18"/>
                <w:szCs w:val="18"/>
              </w:rPr>
            </w:r>
            <w:r w:rsidR="004A64E1">
              <w:rPr>
                <w:rFonts w:cs="Arial"/>
                <w:sz w:val="18"/>
                <w:szCs w:val="18"/>
              </w:rPr>
              <w:fldChar w:fldCharType="separate"/>
            </w:r>
            <w:r w:rsidRPr="00E80F4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4293" w:rsidRPr="00E80F4B" w14:paraId="40A344C9" w14:textId="77777777" w:rsidTr="00FD0126">
        <w:tc>
          <w:tcPr>
            <w:tcW w:w="2173" w:type="dxa"/>
            <w:tcBorders>
              <w:top w:val="nil"/>
            </w:tcBorders>
            <w:shd w:val="clear" w:color="auto" w:fill="auto"/>
          </w:tcPr>
          <w:p w14:paraId="0C05A9A6" w14:textId="77777777" w:rsidR="004D4293" w:rsidRPr="00E37639" w:rsidRDefault="004D4293" w:rsidP="00FD0126">
            <w:pPr>
              <w:pStyle w:val="TableBodyText"/>
              <w:rPr>
                <w:i/>
                <w:sz w:val="16"/>
              </w:rPr>
            </w:pPr>
            <w:r w:rsidRPr="00E37639">
              <w:rPr>
                <w:i/>
                <w:sz w:val="16"/>
              </w:rPr>
              <w:t>If ticked, explain why</w:t>
            </w:r>
          </w:p>
        </w:tc>
        <w:tc>
          <w:tcPr>
            <w:tcW w:w="8715" w:type="dxa"/>
            <w:gridSpan w:val="2"/>
            <w:tcBorders>
              <w:top w:val="nil"/>
            </w:tcBorders>
          </w:tcPr>
          <w:p w14:paraId="5049F75B" w14:textId="77777777" w:rsidR="004D4293" w:rsidRPr="00E80F4B" w:rsidRDefault="004D4293" w:rsidP="00FD01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14:paraId="4EB8AE2B" w14:textId="77777777" w:rsidR="004D4293" w:rsidRDefault="004D4293" w:rsidP="00257E72">
      <w:pPr>
        <w:rPr>
          <w:sz w:val="16"/>
          <w:szCs w:val="16"/>
        </w:rPr>
      </w:pPr>
    </w:p>
    <w:p w14:paraId="1DFE74BA" w14:textId="77777777" w:rsidR="004D4293" w:rsidRPr="00337841" w:rsidRDefault="004D4293" w:rsidP="00257E72">
      <w:pPr>
        <w:rPr>
          <w:sz w:val="16"/>
          <w:szCs w:val="16"/>
        </w:rPr>
      </w:pPr>
    </w:p>
    <w:tbl>
      <w:tblPr>
        <w:tblW w:w="10888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816"/>
        <w:gridCol w:w="9072"/>
      </w:tblGrid>
      <w:tr w:rsidR="00D31E2E" w:rsidRPr="00E80F4B" w14:paraId="2229F673" w14:textId="77777777" w:rsidTr="00200595">
        <w:trPr>
          <w:trHeight w:val="458"/>
        </w:trPr>
        <w:tc>
          <w:tcPr>
            <w:tcW w:w="10888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404040" w:themeFill="text1" w:themeFillTint="BF"/>
          </w:tcPr>
          <w:p w14:paraId="0F008639" w14:textId="259903EF" w:rsidR="00D31E2E" w:rsidRPr="00E80F4B" w:rsidRDefault="00D31E2E" w:rsidP="00E80F4B">
            <w:pPr>
              <w:pStyle w:val="Heading5"/>
              <w:rPr>
                <w:sz w:val="18"/>
              </w:rPr>
            </w:pPr>
            <w:r w:rsidRPr="00200595">
              <w:rPr>
                <w:color w:val="FFFFFF" w:themeColor="background1"/>
                <w:sz w:val="18"/>
              </w:rPr>
              <w:t>PROJECT OVERVIEW</w:t>
            </w:r>
          </w:p>
        </w:tc>
      </w:tr>
      <w:tr w:rsidR="00831CCF" w:rsidRPr="00E80F4B" w14:paraId="64177C4C" w14:textId="77777777" w:rsidTr="001C6D19">
        <w:tc>
          <w:tcPr>
            <w:tcW w:w="1816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3EE06707" w14:textId="77777777" w:rsidR="00831CCF" w:rsidRPr="00E37639" w:rsidRDefault="009769F1" w:rsidP="00E80F4B">
            <w:pPr>
              <w:pStyle w:val="TableBodyText"/>
              <w:rPr>
                <w:sz w:val="16"/>
              </w:rPr>
            </w:pPr>
            <w:r w:rsidRPr="00E37639">
              <w:rPr>
                <w:sz w:val="16"/>
              </w:rPr>
              <w:t>Project Title</w:t>
            </w:r>
          </w:p>
        </w:tc>
        <w:tc>
          <w:tcPr>
            <w:tcW w:w="9072" w:type="dxa"/>
            <w:tcBorders>
              <w:left w:val="single" w:sz="4" w:space="0" w:color="C0C0C0"/>
              <w:bottom w:val="single" w:sz="4" w:space="0" w:color="C0C0C0"/>
            </w:tcBorders>
          </w:tcPr>
          <w:p w14:paraId="41DD5BCC" w14:textId="0A9EF777" w:rsidR="00831CCF" w:rsidRPr="00825615" w:rsidRDefault="00831CCF" w:rsidP="00E80F4B">
            <w:pPr>
              <w:rPr>
                <w:rFonts w:cs="Arial"/>
                <w:szCs w:val="20"/>
              </w:rPr>
            </w:pPr>
          </w:p>
        </w:tc>
      </w:tr>
      <w:tr w:rsidR="00831CCF" w:rsidRPr="00E80F4B" w14:paraId="18571E13" w14:textId="77777777" w:rsidTr="008A7CCA">
        <w:trPr>
          <w:trHeight w:val="686"/>
        </w:trPr>
        <w:tc>
          <w:tcPr>
            <w:tcW w:w="181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74084B9E" w14:textId="77777777" w:rsidR="00831CCF" w:rsidRPr="00E37639" w:rsidRDefault="009769F1" w:rsidP="00E80F4B">
            <w:pPr>
              <w:pStyle w:val="TableBodyText"/>
              <w:rPr>
                <w:sz w:val="16"/>
              </w:rPr>
            </w:pPr>
            <w:r w:rsidRPr="00E37639">
              <w:rPr>
                <w:sz w:val="16"/>
              </w:rPr>
              <w:t>Project Abstract</w:t>
            </w:r>
          </w:p>
        </w:tc>
        <w:tc>
          <w:tcPr>
            <w:tcW w:w="9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9247C9C" w14:textId="0F883AF1" w:rsidR="00831CCF" w:rsidRDefault="00831CCF" w:rsidP="00E80F4B">
            <w:pPr>
              <w:rPr>
                <w:rFonts w:cs="Arial"/>
                <w:szCs w:val="20"/>
              </w:rPr>
            </w:pPr>
          </w:p>
          <w:p w14:paraId="63D664B4" w14:textId="66D814B3" w:rsidR="0027009D" w:rsidRDefault="0027009D" w:rsidP="00E80F4B">
            <w:pPr>
              <w:rPr>
                <w:rFonts w:cs="Arial"/>
                <w:szCs w:val="20"/>
              </w:rPr>
            </w:pPr>
          </w:p>
          <w:p w14:paraId="7D49EEB2" w14:textId="644631A0" w:rsidR="0027009D" w:rsidRPr="00825615" w:rsidRDefault="0027009D" w:rsidP="00E80F4B">
            <w:pPr>
              <w:rPr>
                <w:rFonts w:cs="Arial"/>
                <w:szCs w:val="20"/>
              </w:rPr>
            </w:pPr>
          </w:p>
        </w:tc>
      </w:tr>
      <w:tr w:rsidR="00831CCF" w:rsidRPr="00E80F4B" w14:paraId="234AB6DA" w14:textId="77777777" w:rsidTr="00446C90">
        <w:trPr>
          <w:trHeight w:val="273"/>
        </w:trPr>
        <w:tc>
          <w:tcPr>
            <w:tcW w:w="181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612978AC" w14:textId="77777777" w:rsidR="00831CCF" w:rsidRPr="00E37639" w:rsidRDefault="009769F1" w:rsidP="00E80F4B">
            <w:pPr>
              <w:pStyle w:val="TableBodyText"/>
              <w:rPr>
                <w:sz w:val="16"/>
              </w:rPr>
            </w:pPr>
            <w:r w:rsidRPr="00E37639">
              <w:rPr>
                <w:sz w:val="16"/>
              </w:rPr>
              <w:t>Keywords</w:t>
            </w:r>
          </w:p>
        </w:tc>
        <w:tc>
          <w:tcPr>
            <w:tcW w:w="9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F073A0D" w14:textId="74D3CCDC" w:rsidR="00F16A0F" w:rsidRPr="00825615" w:rsidRDefault="00F16A0F" w:rsidP="00E80F4B">
            <w:pPr>
              <w:rPr>
                <w:rFonts w:cs="Arial"/>
                <w:szCs w:val="20"/>
              </w:rPr>
            </w:pPr>
          </w:p>
        </w:tc>
      </w:tr>
      <w:tr w:rsidR="00F16A0F" w:rsidRPr="00E80F4B" w14:paraId="5383E41E" w14:textId="77777777" w:rsidTr="00446C90">
        <w:trPr>
          <w:trHeight w:val="273"/>
        </w:trPr>
        <w:tc>
          <w:tcPr>
            <w:tcW w:w="1816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E6E6E6"/>
          </w:tcPr>
          <w:p w14:paraId="2FED95A9" w14:textId="3A9C9F97" w:rsidR="00F16A0F" w:rsidRPr="00E37639" w:rsidRDefault="00F16A0F" w:rsidP="00E80F4B">
            <w:pPr>
              <w:pStyle w:val="TableBodyText"/>
              <w:rPr>
                <w:sz w:val="16"/>
              </w:rPr>
            </w:pPr>
            <w:r>
              <w:rPr>
                <w:sz w:val="16"/>
              </w:rPr>
              <w:t>Advertisement</w:t>
            </w:r>
          </w:p>
        </w:tc>
        <w:tc>
          <w:tcPr>
            <w:tcW w:w="9072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2B52CDA9" w14:textId="77777777" w:rsidR="00F16A0F" w:rsidRDefault="004A64E1" w:rsidP="00E80F4B">
            <w:pPr>
              <w:rPr>
                <w:rFonts w:cs="Arial"/>
                <w:i/>
                <w:sz w:val="16"/>
                <w:szCs w:val="16"/>
              </w:rPr>
            </w:pPr>
            <w:sdt>
              <w:sdtPr>
                <w:rPr>
                  <w:rFonts w:cs="Arial"/>
                  <w:szCs w:val="20"/>
                </w:rPr>
                <w:id w:val="-114689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0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A7CCA">
              <w:rPr>
                <w:rFonts w:cs="Arial"/>
                <w:szCs w:val="20"/>
              </w:rPr>
              <w:t xml:space="preserve"> </w:t>
            </w:r>
            <w:r w:rsidR="00F16A0F" w:rsidRPr="008A7CCA">
              <w:rPr>
                <w:rFonts w:cs="Arial"/>
                <w:i/>
                <w:sz w:val="16"/>
                <w:szCs w:val="16"/>
              </w:rPr>
              <w:t>Tick to confirm that the information above can be published online should this project be awarded and advertised</w:t>
            </w:r>
          </w:p>
          <w:p w14:paraId="48933C7A" w14:textId="6C8D3F94" w:rsidR="00011117" w:rsidRPr="00F16A0F" w:rsidRDefault="004A64E1" w:rsidP="00E80F4B">
            <w:pPr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6780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11117">
              <w:rPr>
                <w:rFonts w:cs="Arial"/>
                <w:szCs w:val="20"/>
              </w:rPr>
              <w:t xml:space="preserve"> </w:t>
            </w:r>
            <w:r w:rsidR="00011117">
              <w:rPr>
                <w:rFonts w:cs="Arial"/>
                <w:i/>
                <w:sz w:val="16"/>
                <w:szCs w:val="16"/>
              </w:rPr>
              <w:t xml:space="preserve">Tick to notify us that this project abstract will require modification and/or industry partner sign off before publishing </w:t>
            </w:r>
          </w:p>
        </w:tc>
      </w:tr>
    </w:tbl>
    <w:p w14:paraId="2E954033" w14:textId="77777777" w:rsidR="00683AF4" w:rsidRDefault="00683AF4" w:rsidP="009426AD">
      <w:pPr>
        <w:pStyle w:val="Heading3"/>
        <w:keepNext/>
        <w:rPr>
          <w:color w:val="0070C0"/>
        </w:rPr>
      </w:pPr>
    </w:p>
    <w:p w14:paraId="7BE45987" w14:textId="77777777" w:rsidR="00683AF4" w:rsidRDefault="00683AF4">
      <w:pPr>
        <w:rPr>
          <w:rFonts w:cs="Arial"/>
          <w:b/>
          <w:color w:val="0070C0"/>
          <w:sz w:val="21"/>
          <w:szCs w:val="21"/>
        </w:rPr>
      </w:pPr>
      <w:r>
        <w:rPr>
          <w:color w:val="0070C0"/>
        </w:rPr>
        <w:br w:type="page"/>
      </w:r>
    </w:p>
    <w:p w14:paraId="619661E2" w14:textId="6E151D70" w:rsidR="005B1A2A" w:rsidRDefault="00F27707" w:rsidP="009426AD">
      <w:pPr>
        <w:pStyle w:val="Heading3"/>
        <w:keepNext/>
      </w:pPr>
      <w:r w:rsidRPr="004E6527">
        <w:rPr>
          <w:color w:val="0070C0"/>
        </w:rPr>
        <w:lastRenderedPageBreak/>
        <w:t xml:space="preserve">ASSESSED </w:t>
      </w:r>
      <w:r w:rsidR="00D31E2E" w:rsidRPr="004E6527">
        <w:rPr>
          <w:color w:val="0070C0"/>
        </w:rPr>
        <w:t>COMPONENTS</w:t>
      </w:r>
      <w:bookmarkStart w:id="0" w:name="_Hlk152147671"/>
      <w:r w:rsidR="006F1D19">
        <w:rPr>
          <w:color w:val="0070C0"/>
        </w:rPr>
        <w:t>: PAGE LIMIT: 4 PAGES</w:t>
      </w:r>
      <w:r w:rsidR="00E345FC">
        <w:rPr>
          <w:color w:val="0070C0"/>
        </w:rPr>
        <w:t xml:space="preserve"> INCLUDING ALL FIGURES;</w:t>
      </w:r>
      <w:r w:rsidR="006F1D19">
        <w:rPr>
          <w:color w:val="0070C0"/>
        </w:rPr>
        <w:t xml:space="preserve"> 10pt ARIAL</w:t>
      </w:r>
      <w:bookmarkEnd w:id="0"/>
    </w:p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10881"/>
      </w:tblGrid>
      <w:tr w:rsidR="00C811A3" w:rsidRPr="00E80F4B" w14:paraId="710210B1" w14:textId="77777777" w:rsidTr="00446C90">
        <w:trPr>
          <w:trHeight w:val="467"/>
        </w:trPr>
        <w:tc>
          <w:tcPr>
            <w:tcW w:w="10881" w:type="dxa"/>
            <w:shd w:val="clear" w:color="auto" w:fill="404040" w:themeFill="text1" w:themeFillTint="BF"/>
            <w:vAlign w:val="bottom"/>
          </w:tcPr>
          <w:p w14:paraId="613608F2" w14:textId="2573CCAA" w:rsidR="00C811A3" w:rsidRPr="00E80F4B" w:rsidRDefault="00C811A3" w:rsidP="00CD4292">
            <w:pPr>
              <w:pStyle w:val="Heading5"/>
              <w:tabs>
                <w:tab w:val="right" w:pos="10575"/>
              </w:tabs>
              <w:rPr>
                <w:sz w:val="18"/>
              </w:rPr>
            </w:pPr>
            <w:r w:rsidRPr="00200595">
              <w:rPr>
                <w:color w:val="FFFFFF" w:themeColor="background1"/>
                <w:sz w:val="18"/>
              </w:rPr>
              <w:t>SCIENCE</w:t>
            </w:r>
            <w:r w:rsidR="000B157B">
              <w:rPr>
                <w:color w:val="FFFFFF" w:themeColor="background1"/>
                <w:sz w:val="18"/>
              </w:rPr>
              <w:t xml:space="preserve"> – CANCER LED</w:t>
            </w:r>
            <w:r w:rsidRPr="00200595">
              <w:rPr>
                <w:color w:val="FFFFFF" w:themeColor="background1"/>
                <w:sz w:val="18"/>
              </w:rPr>
              <w:t xml:space="preserve"> </w:t>
            </w:r>
            <w:r w:rsidR="00CD4292">
              <w:rPr>
                <w:color w:val="FFFFFF" w:themeColor="background1"/>
                <w:sz w:val="18"/>
              </w:rPr>
              <w:tab/>
            </w:r>
            <w:r w:rsidRPr="00200595">
              <w:rPr>
                <w:rFonts w:ascii="Calibri" w:hAnsi="Calibri"/>
                <w:color w:val="FFFFFF" w:themeColor="background1"/>
                <w:sz w:val="22"/>
              </w:rPr>
              <w:t xml:space="preserve">(Threshold </w:t>
            </w:r>
            <w:r w:rsidR="00247B5D">
              <w:rPr>
                <w:rFonts w:ascii="Calibri" w:hAnsi="Calibri"/>
                <w:color w:val="FFFFFF" w:themeColor="background1"/>
                <w:sz w:val="22"/>
              </w:rPr>
              <w:t>5</w:t>
            </w:r>
            <w:r w:rsidRPr="00200595">
              <w:rPr>
                <w:rFonts w:ascii="Calibri" w:hAnsi="Calibri"/>
                <w:color w:val="FFFFFF" w:themeColor="background1"/>
                <w:sz w:val="22"/>
              </w:rPr>
              <w:t>.0/</w:t>
            </w:r>
            <w:r w:rsidR="00247B5D">
              <w:rPr>
                <w:rFonts w:ascii="Calibri" w:hAnsi="Calibri"/>
                <w:color w:val="FFFFFF" w:themeColor="background1"/>
                <w:sz w:val="22"/>
              </w:rPr>
              <w:t>10</w:t>
            </w:r>
            <w:r w:rsidRPr="00200595">
              <w:rPr>
                <w:rFonts w:ascii="Calibri" w:hAnsi="Calibri"/>
                <w:color w:val="FFFFFF" w:themeColor="background1"/>
                <w:sz w:val="22"/>
              </w:rPr>
              <w:t>.0)</w:t>
            </w:r>
          </w:p>
        </w:tc>
      </w:tr>
      <w:tr w:rsidR="00E009CA" w:rsidRPr="00E80F4B" w14:paraId="02D1F273" w14:textId="77777777" w:rsidTr="00446C90">
        <w:trPr>
          <w:trHeight w:val="316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E6E6E6"/>
          </w:tcPr>
          <w:p w14:paraId="77473BE7" w14:textId="6FA7C2B6" w:rsidR="00E009CA" w:rsidRPr="00446C90" w:rsidRDefault="000B157B" w:rsidP="004D4293">
            <w:pPr>
              <w:pStyle w:val="TableBodyText"/>
              <w:rPr>
                <w:rFonts w:ascii="Calibri" w:hAnsi="Calibri" w:cs="Times New Roman"/>
                <w:b/>
                <w:sz w:val="22"/>
                <w:szCs w:val="24"/>
              </w:rPr>
            </w:pPr>
            <w:bookmarkStart w:id="1" w:name="_Hlk534887181"/>
            <w:r w:rsidRPr="00AE26A0">
              <w:rPr>
                <w:sz w:val="16"/>
              </w:rPr>
              <w:t xml:space="preserve">Describe </w:t>
            </w:r>
            <w:r>
              <w:rPr>
                <w:sz w:val="16"/>
              </w:rPr>
              <w:t>how the project meets an unmet need in cancer</w:t>
            </w:r>
            <w:r w:rsidR="000E5F36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proofErr w:type="gramStart"/>
            <w:r w:rsidR="00745FCD">
              <w:rPr>
                <w:sz w:val="16"/>
              </w:rPr>
              <w:t>In particular, please</w:t>
            </w:r>
            <w:proofErr w:type="gramEnd"/>
            <w:r w:rsidR="00745FCD">
              <w:rPr>
                <w:sz w:val="16"/>
              </w:rPr>
              <w:t xml:space="preserve"> </w:t>
            </w:r>
            <w:r w:rsidR="00DC5EB4">
              <w:rPr>
                <w:sz w:val="16"/>
              </w:rPr>
              <w:t xml:space="preserve">focus on </w:t>
            </w:r>
            <w:r>
              <w:rPr>
                <w:sz w:val="16"/>
              </w:rPr>
              <w:t>how t</w:t>
            </w:r>
            <w:r w:rsidRPr="00A807DE">
              <w:rPr>
                <w:sz w:val="16"/>
              </w:rPr>
              <w:t xml:space="preserve">he project </w:t>
            </w:r>
            <w:r>
              <w:rPr>
                <w:sz w:val="16"/>
              </w:rPr>
              <w:t>aligns</w:t>
            </w:r>
            <w:r w:rsidRPr="00A807DE">
              <w:rPr>
                <w:sz w:val="16"/>
              </w:rPr>
              <w:t xml:space="preserve"> with the C</w:t>
            </w:r>
            <w:r>
              <w:rPr>
                <w:sz w:val="16"/>
              </w:rPr>
              <w:t>SC</w:t>
            </w:r>
            <w:r w:rsidRPr="00A807DE">
              <w:rPr>
                <w:sz w:val="16"/>
              </w:rPr>
              <w:t xml:space="preserve"> priorities: i) Convergence Discovery Research, aiming to identify cancer vulnerabilities through the integration of Discovery Research </w:t>
            </w:r>
            <w:r w:rsidR="00DC5EB4">
              <w:rPr>
                <w:sz w:val="16"/>
              </w:rPr>
              <w:t>&amp;</w:t>
            </w:r>
            <w:r w:rsidRPr="00A807DE">
              <w:rPr>
                <w:sz w:val="16"/>
              </w:rPr>
              <w:t xml:space="preserve"> clinical materials, and ii) Interventional Science, covering technological innovations in early detection and diagnosis, novel interventions, and therapy monitoring. Further details found </w:t>
            </w:r>
            <w:hyperlink r:id="rId11" w:history="1">
              <w:r w:rsidRPr="00C764CB">
                <w:rPr>
                  <w:rStyle w:val="Hyperlink"/>
                  <w:sz w:val="16"/>
                </w:rPr>
                <w:t>here</w:t>
              </w:r>
            </w:hyperlink>
            <w:r w:rsidRPr="00A807DE">
              <w:rPr>
                <w:sz w:val="16"/>
              </w:rPr>
              <w:t>.</w:t>
            </w:r>
            <w:bookmarkEnd w:id="1"/>
          </w:p>
        </w:tc>
      </w:tr>
    </w:tbl>
    <w:p w14:paraId="5B8BC724" w14:textId="3BA62081" w:rsidR="00C811A3" w:rsidRDefault="00C811A3" w:rsidP="00C811A3"/>
    <w:p w14:paraId="6F39C6C2" w14:textId="168AEEC6" w:rsidR="008A7CCA" w:rsidRDefault="008A7CCA" w:rsidP="00C811A3"/>
    <w:p w14:paraId="6AF6E3CA" w14:textId="77777777" w:rsidR="008A7CCA" w:rsidRDefault="008A7CCA" w:rsidP="00C811A3"/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10881"/>
      </w:tblGrid>
      <w:tr w:rsidR="00C811A3" w:rsidRPr="00E80F4B" w14:paraId="3629BA71" w14:textId="77777777" w:rsidTr="00200595">
        <w:trPr>
          <w:trHeight w:val="467"/>
        </w:trPr>
        <w:tc>
          <w:tcPr>
            <w:tcW w:w="10881" w:type="dxa"/>
            <w:shd w:val="clear" w:color="auto" w:fill="404040" w:themeFill="text1" w:themeFillTint="BF"/>
            <w:vAlign w:val="bottom"/>
          </w:tcPr>
          <w:p w14:paraId="1C63A7D1" w14:textId="356040CE" w:rsidR="00C811A3" w:rsidRPr="00E80F4B" w:rsidRDefault="00C811A3" w:rsidP="00CD4292">
            <w:pPr>
              <w:pStyle w:val="Heading5"/>
              <w:tabs>
                <w:tab w:val="right" w:pos="10665"/>
              </w:tabs>
              <w:rPr>
                <w:sz w:val="18"/>
              </w:rPr>
            </w:pPr>
            <w:r w:rsidRPr="00200595">
              <w:rPr>
                <w:color w:val="FFFFFF" w:themeColor="background1"/>
                <w:sz w:val="18"/>
              </w:rPr>
              <w:t xml:space="preserve">PHYSICAL SCIENCE INNOVATION </w:t>
            </w:r>
            <w:r w:rsidR="00CD4292">
              <w:rPr>
                <w:color w:val="FFFFFF" w:themeColor="background1"/>
                <w:sz w:val="18"/>
              </w:rPr>
              <w:tab/>
            </w:r>
            <w:r w:rsidRPr="00200595">
              <w:rPr>
                <w:rFonts w:ascii="Calibri" w:hAnsi="Calibri"/>
                <w:color w:val="FFFFFF" w:themeColor="background1"/>
                <w:sz w:val="22"/>
              </w:rPr>
              <w:t xml:space="preserve">(Threshold </w:t>
            </w:r>
            <w:r w:rsidR="0063171F" w:rsidRPr="00200595">
              <w:rPr>
                <w:rFonts w:ascii="Calibri" w:hAnsi="Calibri"/>
                <w:color w:val="FFFFFF" w:themeColor="background1"/>
                <w:sz w:val="22"/>
              </w:rPr>
              <w:t>5</w:t>
            </w:r>
            <w:r w:rsidRPr="00200595">
              <w:rPr>
                <w:rFonts w:ascii="Calibri" w:hAnsi="Calibri"/>
                <w:color w:val="FFFFFF" w:themeColor="background1"/>
                <w:sz w:val="22"/>
              </w:rPr>
              <w:t>.0/</w:t>
            </w:r>
            <w:r w:rsidR="0063171F" w:rsidRPr="00200595">
              <w:rPr>
                <w:rFonts w:ascii="Calibri" w:hAnsi="Calibri"/>
                <w:color w:val="FFFFFF" w:themeColor="background1"/>
                <w:sz w:val="22"/>
              </w:rPr>
              <w:t>10</w:t>
            </w:r>
            <w:r w:rsidRPr="00200595">
              <w:rPr>
                <w:rFonts w:ascii="Calibri" w:hAnsi="Calibri"/>
                <w:color w:val="FFFFFF" w:themeColor="background1"/>
                <w:sz w:val="22"/>
              </w:rPr>
              <w:t>.0)</w:t>
            </w:r>
          </w:p>
        </w:tc>
      </w:tr>
      <w:tr w:rsidR="000D1351" w:rsidRPr="00E80F4B" w14:paraId="7C808617" w14:textId="77777777" w:rsidTr="00446C90">
        <w:trPr>
          <w:trHeight w:val="346"/>
        </w:trPr>
        <w:tc>
          <w:tcPr>
            <w:tcW w:w="10881" w:type="dxa"/>
            <w:shd w:val="clear" w:color="auto" w:fill="E6E6E6"/>
          </w:tcPr>
          <w:p w14:paraId="79E25FC2" w14:textId="08F2105F" w:rsidR="000D1351" w:rsidRPr="00446C90" w:rsidRDefault="006678A1" w:rsidP="006678A1">
            <w:pPr>
              <w:pStyle w:val="TableBodyText"/>
              <w:rPr>
                <w:sz w:val="16"/>
                <w:szCs w:val="16"/>
              </w:rPr>
            </w:pPr>
            <w:r w:rsidRPr="00446C90">
              <w:rPr>
                <w:sz w:val="16"/>
                <w:szCs w:val="16"/>
              </w:rPr>
              <w:t>What is the</w:t>
            </w:r>
            <w:r w:rsidR="000D1351" w:rsidRPr="00446C90">
              <w:rPr>
                <w:sz w:val="16"/>
                <w:szCs w:val="16"/>
              </w:rPr>
              <w:t xml:space="preserve"> </w:t>
            </w:r>
            <w:r w:rsidR="000D1351" w:rsidRPr="00446C90">
              <w:rPr>
                <w:b/>
                <w:sz w:val="16"/>
                <w:szCs w:val="16"/>
              </w:rPr>
              <w:t>new</w:t>
            </w:r>
            <w:r w:rsidR="000D1351" w:rsidRPr="00446C90">
              <w:rPr>
                <w:sz w:val="16"/>
                <w:szCs w:val="16"/>
              </w:rPr>
              <w:t xml:space="preserve"> </w:t>
            </w:r>
            <w:r w:rsidR="008B32F3">
              <w:rPr>
                <w:sz w:val="16"/>
                <w:szCs w:val="16"/>
              </w:rPr>
              <w:t xml:space="preserve">molecular </w:t>
            </w:r>
            <w:r w:rsidR="00BD1CE1" w:rsidRPr="00446C90">
              <w:rPr>
                <w:sz w:val="16"/>
                <w:szCs w:val="16"/>
              </w:rPr>
              <w:t xml:space="preserve">tool or </w:t>
            </w:r>
            <w:r w:rsidR="000D1351" w:rsidRPr="00446C90">
              <w:rPr>
                <w:sz w:val="16"/>
                <w:szCs w:val="16"/>
              </w:rPr>
              <w:t xml:space="preserve">technology </w:t>
            </w:r>
            <w:r w:rsidRPr="00446C90">
              <w:rPr>
                <w:sz w:val="16"/>
                <w:szCs w:val="16"/>
              </w:rPr>
              <w:t xml:space="preserve">that will be developed or translated to address the biological problem </w:t>
            </w:r>
            <w:r w:rsidR="000D1351" w:rsidRPr="00446C90">
              <w:rPr>
                <w:sz w:val="16"/>
                <w:szCs w:val="16"/>
              </w:rPr>
              <w:t>described above</w:t>
            </w:r>
            <w:r w:rsidRPr="00446C90">
              <w:rPr>
                <w:sz w:val="16"/>
                <w:szCs w:val="16"/>
              </w:rPr>
              <w:t>?</w:t>
            </w:r>
            <w:r w:rsidR="000E1CF8">
              <w:rPr>
                <w:sz w:val="16"/>
                <w:szCs w:val="16"/>
              </w:rPr>
              <w:t xml:space="preserve"> </w:t>
            </w:r>
            <w:r w:rsidR="000E1CF8" w:rsidRPr="002C0466">
              <w:rPr>
                <w:iCs/>
                <w:sz w:val="16"/>
              </w:rPr>
              <w:t xml:space="preserve">Please highlight the nature of the </w:t>
            </w:r>
            <w:r w:rsidR="00482A4F">
              <w:rPr>
                <w:iCs/>
                <w:sz w:val="16"/>
              </w:rPr>
              <w:t>*</w:t>
            </w:r>
            <w:r w:rsidR="000E1CF8" w:rsidRPr="002C0466">
              <w:rPr>
                <w:iCs/>
                <w:sz w:val="16"/>
              </w:rPr>
              <w:t xml:space="preserve">physical sciences </w:t>
            </w:r>
            <w:r w:rsidR="000E1CF8" w:rsidRPr="002C0466">
              <w:rPr>
                <w:b/>
                <w:iCs/>
                <w:sz w:val="16"/>
              </w:rPr>
              <w:t xml:space="preserve">innovation </w:t>
            </w:r>
            <w:r w:rsidR="000E1CF8" w:rsidRPr="002C0466">
              <w:rPr>
                <w:iCs/>
                <w:sz w:val="16"/>
              </w:rPr>
              <w:t>and how this differs from/builds upon existing technologies</w:t>
            </w:r>
            <w:r w:rsidR="001370C0">
              <w:rPr>
                <w:iCs/>
                <w:sz w:val="16"/>
              </w:rPr>
              <w:t xml:space="preserve">. </w:t>
            </w:r>
            <w:r w:rsidR="001370C0" w:rsidRPr="002C0466">
              <w:rPr>
                <w:iCs/>
                <w:sz w:val="16"/>
              </w:rPr>
              <w:t>Please describe the scientific merit of the project with respect to innovation and competitiveness on an international level.</w:t>
            </w:r>
            <w:r w:rsidR="001370C0">
              <w:rPr>
                <w:i/>
                <w:sz w:val="16"/>
              </w:rPr>
              <w:t xml:space="preserve"> </w:t>
            </w:r>
            <w:r w:rsidR="000D1351" w:rsidRPr="00446C90">
              <w:rPr>
                <w:sz w:val="16"/>
                <w:szCs w:val="16"/>
              </w:rPr>
              <w:t xml:space="preserve"> </w:t>
            </w:r>
            <w:r w:rsidR="000D1351" w:rsidRPr="00446C90">
              <w:rPr>
                <w:rFonts w:ascii="Calibri" w:hAnsi="Calibri"/>
                <w:sz w:val="16"/>
                <w:szCs w:val="16"/>
              </w:rPr>
              <w:t xml:space="preserve">        </w:t>
            </w:r>
            <w:r w:rsidR="000D1351" w:rsidRPr="00446C9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</w:tr>
      <w:tr w:rsidR="008A7CCA" w:rsidRPr="00E80F4B" w14:paraId="01B28D4F" w14:textId="77777777" w:rsidTr="00446C90">
        <w:trPr>
          <w:trHeight w:val="346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E6E6E6"/>
          </w:tcPr>
          <w:p w14:paraId="02974EB1" w14:textId="22F81491" w:rsidR="00482A4F" w:rsidRPr="00FF16B9" w:rsidRDefault="00482A4F" w:rsidP="006678A1">
            <w:pPr>
              <w:pStyle w:val="TableBodyText"/>
              <w:rPr>
                <w:i/>
                <w:sz w:val="16"/>
              </w:rPr>
            </w:pPr>
            <w:r w:rsidRPr="002C0466">
              <w:rPr>
                <w:i/>
                <w:sz w:val="13"/>
                <w:szCs w:val="15"/>
              </w:rPr>
              <w:t>*</w:t>
            </w:r>
            <w:r w:rsidR="00CC0863" w:rsidRPr="002C0466">
              <w:rPr>
                <w:i/>
                <w:sz w:val="13"/>
                <w:szCs w:val="15"/>
              </w:rPr>
              <w:t xml:space="preserve">In this context, </w:t>
            </w:r>
            <w:r w:rsidR="00CE704F" w:rsidRPr="002C0466">
              <w:rPr>
                <w:i/>
                <w:sz w:val="13"/>
                <w:szCs w:val="15"/>
              </w:rPr>
              <w:t>p</w:t>
            </w:r>
            <w:r w:rsidR="00CC0863" w:rsidRPr="002C0466">
              <w:rPr>
                <w:i/>
                <w:sz w:val="13"/>
                <w:szCs w:val="15"/>
              </w:rPr>
              <w:t>hys</w:t>
            </w:r>
            <w:r w:rsidR="00CE704F" w:rsidRPr="002C0466">
              <w:rPr>
                <w:i/>
                <w:sz w:val="13"/>
                <w:szCs w:val="15"/>
              </w:rPr>
              <w:t>i</w:t>
            </w:r>
            <w:r w:rsidR="00CC0863" w:rsidRPr="002C0466">
              <w:rPr>
                <w:i/>
                <w:sz w:val="13"/>
                <w:szCs w:val="15"/>
              </w:rPr>
              <w:t xml:space="preserve">cal </w:t>
            </w:r>
            <w:r w:rsidR="00CE704F" w:rsidRPr="002C0466">
              <w:rPr>
                <w:i/>
                <w:sz w:val="13"/>
                <w:szCs w:val="15"/>
              </w:rPr>
              <w:t>s</w:t>
            </w:r>
            <w:r w:rsidR="00CC0863" w:rsidRPr="002C0466">
              <w:rPr>
                <w:i/>
                <w:sz w:val="13"/>
                <w:szCs w:val="15"/>
              </w:rPr>
              <w:t>cience</w:t>
            </w:r>
            <w:r w:rsidR="00CE704F" w:rsidRPr="002C0466">
              <w:rPr>
                <w:i/>
                <w:sz w:val="13"/>
                <w:szCs w:val="15"/>
              </w:rPr>
              <w:t>s</w:t>
            </w:r>
            <w:r w:rsidR="00CC0863" w:rsidRPr="002C0466">
              <w:rPr>
                <w:i/>
                <w:sz w:val="13"/>
                <w:szCs w:val="15"/>
              </w:rPr>
              <w:t xml:space="preserve"> </w:t>
            </w:r>
            <w:r w:rsidR="00CE704F" w:rsidRPr="002C0466">
              <w:rPr>
                <w:i/>
                <w:sz w:val="13"/>
                <w:szCs w:val="15"/>
              </w:rPr>
              <w:t>i</w:t>
            </w:r>
            <w:r w:rsidR="00CC0863" w:rsidRPr="002C0466">
              <w:rPr>
                <w:i/>
                <w:sz w:val="13"/>
                <w:szCs w:val="15"/>
              </w:rPr>
              <w:t xml:space="preserve">nnovation </w:t>
            </w:r>
            <w:r w:rsidR="008C1BA5" w:rsidRPr="002C0466">
              <w:rPr>
                <w:i/>
                <w:sz w:val="13"/>
                <w:szCs w:val="15"/>
              </w:rPr>
              <w:t xml:space="preserve">is defined as </w:t>
            </w:r>
            <w:r w:rsidR="008839E3" w:rsidRPr="002C0466">
              <w:rPr>
                <w:i/>
                <w:sz w:val="13"/>
                <w:szCs w:val="15"/>
              </w:rPr>
              <w:t>the development</w:t>
            </w:r>
            <w:r w:rsidR="007F77A4" w:rsidRPr="002C0466">
              <w:rPr>
                <w:i/>
                <w:sz w:val="13"/>
                <w:szCs w:val="15"/>
              </w:rPr>
              <w:t xml:space="preserve"> /</w:t>
            </w:r>
            <w:r w:rsidR="008839E3" w:rsidRPr="002C0466">
              <w:rPr>
                <w:i/>
                <w:sz w:val="13"/>
                <w:szCs w:val="15"/>
              </w:rPr>
              <w:t xml:space="preserve"> translation of </w:t>
            </w:r>
            <w:r w:rsidR="007F77A4" w:rsidRPr="002C0466">
              <w:rPr>
                <w:i/>
                <w:sz w:val="13"/>
                <w:szCs w:val="15"/>
              </w:rPr>
              <w:t>the next generation of</w:t>
            </w:r>
            <w:r w:rsidR="008839E3" w:rsidRPr="002C0466">
              <w:rPr>
                <w:i/>
                <w:sz w:val="13"/>
                <w:szCs w:val="15"/>
              </w:rPr>
              <w:t xml:space="preserve"> molecular tool</w:t>
            </w:r>
            <w:r w:rsidR="007F77A4" w:rsidRPr="002C0466">
              <w:rPr>
                <w:i/>
                <w:sz w:val="13"/>
                <w:szCs w:val="15"/>
              </w:rPr>
              <w:t>s</w:t>
            </w:r>
            <w:r w:rsidR="008839E3" w:rsidRPr="002C0466">
              <w:rPr>
                <w:i/>
                <w:sz w:val="13"/>
                <w:szCs w:val="15"/>
              </w:rPr>
              <w:t xml:space="preserve"> or technolog</w:t>
            </w:r>
            <w:r w:rsidR="007F77A4" w:rsidRPr="002C0466">
              <w:rPr>
                <w:i/>
                <w:sz w:val="13"/>
                <w:szCs w:val="15"/>
              </w:rPr>
              <w:t>ies</w:t>
            </w:r>
            <w:r w:rsidR="008839E3" w:rsidRPr="002C0466">
              <w:rPr>
                <w:i/>
                <w:sz w:val="13"/>
                <w:szCs w:val="15"/>
              </w:rPr>
              <w:t xml:space="preserve"> for “making, measuring or manipulating” molecular interactions in biological systems</w:t>
            </w:r>
            <w:r w:rsidR="000E1CF8" w:rsidRPr="002C0466">
              <w:rPr>
                <w:i/>
                <w:sz w:val="13"/>
                <w:szCs w:val="15"/>
              </w:rPr>
              <w:t xml:space="preserve">, using </w:t>
            </w:r>
            <w:r w:rsidR="00FC5310" w:rsidRPr="002C0466">
              <w:rPr>
                <w:i/>
                <w:sz w:val="13"/>
                <w:szCs w:val="15"/>
              </w:rPr>
              <w:t xml:space="preserve">expertise from the physical sciences (e.g. chemistry, physics, mathematics, </w:t>
            </w:r>
            <w:r w:rsidR="007F77A4" w:rsidRPr="002C0466">
              <w:rPr>
                <w:i/>
                <w:sz w:val="13"/>
                <w:szCs w:val="15"/>
              </w:rPr>
              <w:t>engineering</w:t>
            </w:r>
            <w:r w:rsidR="00FC5310" w:rsidRPr="002C0466">
              <w:rPr>
                <w:i/>
                <w:sz w:val="13"/>
                <w:szCs w:val="15"/>
              </w:rPr>
              <w:t>)</w:t>
            </w:r>
            <w:r w:rsidR="007F77A4" w:rsidRPr="002C0466">
              <w:rPr>
                <w:i/>
                <w:sz w:val="13"/>
                <w:szCs w:val="15"/>
              </w:rPr>
              <w:t xml:space="preserve">. </w:t>
            </w:r>
            <w:r w:rsidR="000E1CF8" w:rsidRPr="002C0466">
              <w:rPr>
                <w:i/>
                <w:sz w:val="13"/>
                <w:szCs w:val="15"/>
              </w:rPr>
              <w:t xml:space="preserve">Modification of an existing technology to solve a specific biological problem is allowable, but there </w:t>
            </w:r>
            <w:proofErr w:type="gramStart"/>
            <w:r w:rsidR="000E1CF8" w:rsidRPr="002C0466">
              <w:rPr>
                <w:i/>
                <w:sz w:val="13"/>
                <w:szCs w:val="15"/>
              </w:rPr>
              <w:t>has to</w:t>
            </w:r>
            <w:proofErr w:type="gramEnd"/>
            <w:r w:rsidR="000E1CF8" w:rsidRPr="002C0466">
              <w:rPr>
                <w:i/>
                <w:sz w:val="13"/>
                <w:szCs w:val="15"/>
              </w:rPr>
              <w:t xml:space="preserve"> be considerable novelty in the development of the technology underpinned by innovation in the physical sciences. </w:t>
            </w:r>
            <w:r w:rsidR="007F77A4" w:rsidRPr="002C0466">
              <w:rPr>
                <w:i/>
                <w:sz w:val="13"/>
                <w:szCs w:val="15"/>
              </w:rPr>
              <w:t xml:space="preserve"> </w:t>
            </w:r>
          </w:p>
        </w:tc>
      </w:tr>
    </w:tbl>
    <w:p w14:paraId="6D2B413E" w14:textId="7B3F3C31" w:rsidR="00C811A3" w:rsidRDefault="00C811A3" w:rsidP="00C811A3"/>
    <w:p w14:paraId="43F51E75" w14:textId="2D9E55AE" w:rsidR="008A7CCA" w:rsidRDefault="008A7CCA" w:rsidP="00C811A3"/>
    <w:p w14:paraId="2E49D29F" w14:textId="77777777" w:rsidR="008A7CCA" w:rsidRDefault="008A7CCA" w:rsidP="00C811A3"/>
    <w:tbl>
      <w:tblPr>
        <w:tblW w:w="10915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C811A3" w:rsidRPr="00E80F4B" w14:paraId="641CE28D" w14:textId="77777777" w:rsidTr="00200595">
        <w:trPr>
          <w:trHeight w:val="467"/>
        </w:trPr>
        <w:tc>
          <w:tcPr>
            <w:tcW w:w="10915" w:type="dxa"/>
            <w:shd w:val="clear" w:color="auto" w:fill="404040" w:themeFill="text1" w:themeFillTint="BF"/>
            <w:vAlign w:val="bottom"/>
          </w:tcPr>
          <w:p w14:paraId="2F72D9DE" w14:textId="60FFE90D" w:rsidR="00C811A3" w:rsidRPr="00E80F4B" w:rsidRDefault="00C811A3" w:rsidP="00CD4292">
            <w:pPr>
              <w:pStyle w:val="Heading5"/>
              <w:tabs>
                <w:tab w:val="right" w:pos="10668"/>
              </w:tabs>
              <w:rPr>
                <w:sz w:val="18"/>
              </w:rPr>
            </w:pPr>
            <w:r w:rsidRPr="00200595">
              <w:rPr>
                <w:color w:val="FFFFFF" w:themeColor="background1"/>
                <w:sz w:val="18"/>
              </w:rPr>
              <w:t xml:space="preserve">MULTIDISCIPLINARITY </w:t>
            </w:r>
            <w:r w:rsidR="00CD4292">
              <w:rPr>
                <w:color w:val="FFFFFF" w:themeColor="background1"/>
                <w:sz w:val="18"/>
              </w:rPr>
              <w:tab/>
            </w:r>
            <w:r w:rsidRPr="00200595">
              <w:rPr>
                <w:rFonts w:ascii="Calibri" w:hAnsi="Calibri"/>
                <w:color w:val="FFFFFF" w:themeColor="background1"/>
                <w:sz w:val="22"/>
              </w:rPr>
              <w:t xml:space="preserve">(Threshold </w:t>
            </w:r>
            <w:r w:rsidR="00413750" w:rsidRPr="00200595">
              <w:rPr>
                <w:rFonts w:ascii="Calibri" w:hAnsi="Calibri"/>
                <w:color w:val="FFFFFF" w:themeColor="background1"/>
                <w:sz w:val="22"/>
              </w:rPr>
              <w:t>4</w:t>
            </w:r>
            <w:r w:rsidR="00CE4978" w:rsidRPr="00200595">
              <w:rPr>
                <w:rFonts w:ascii="Calibri" w:hAnsi="Calibri"/>
                <w:color w:val="FFFFFF" w:themeColor="background1"/>
                <w:sz w:val="22"/>
              </w:rPr>
              <w:t>.0</w:t>
            </w:r>
            <w:r w:rsidRPr="00200595">
              <w:rPr>
                <w:rFonts w:ascii="Calibri" w:hAnsi="Calibri"/>
                <w:color w:val="FFFFFF" w:themeColor="background1"/>
                <w:sz w:val="22"/>
              </w:rPr>
              <w:t>/</w:t>
            </w:r>
            <w:r w:rsidR="00413750" w:rsidRPr="00200595">
              <w:rPr>
                <w:rFonts w:ascii="Calibri" w:hAnsi="Calibri"/>
                <w:color w:val="FFFFFF" w:themeColor="background1"/>
                <w:sz w:val="22"/>
              </w:rPr>
              <w:t>6</w:t>
            </w:r>
            <w:r w:rsidRPr="00200595">
              <w:rPr>
                <w:rFonts w:ascii="Calibri" w:hAnsi="Calibri"/>
                <w:color w:val="FFFFFF" w:themeColor="background1"/>
                <w:sz w:val="22"/>
              </w:rPr>
              <w:t>.0)</w:t>
            </w:r>
          </w:p>
        </w:tc>
      </w:tr>
      <w:tr w:rsidR="008A7CCA" w:rsidRPr="00E80F4B" w14:paraId="0B9FD738" w14:textId="77777777" w:rsidTr="008A7CCA">
        <w:trPr>
          <w:trHeight w:val="520"/>
        </w:trPr>
        <w:tc>
          <w:tcPr>
            <w:tcW w:w="10915" w:type="dxa"/>
            <w:tcBorders>
              <w:bottom w:val="single" w:sz="4" w:space="0" w:color="auto"/>
              <w:right w:val="single" w:sz="4" w:space="0" w:color="C0C0C0"/>
            </w:tcBorders>
            <w:shd w:val="clear" w:color="auto" w:fill="E6E6E6"/>
          </w:tcPr>
          <w:p w14:paraId="432C314F" w14:textId="19C9B3AD" w:rsidR="008A7CCA" w:rsidRPr="00DC5EB4" w:rsidRDefault="008A7CCA" w:rsidP="00BA5710">
            <w:pPr>
              <w:pStyle w:val="TableBodyText"/>
              <w:rPr>
                <w:iCs/>
              </w:rPr>
            </w:pPr>
            <w:r w:rsidRPr="00DC5EB4">
              <w:rPr>
                <w:iCs/>
                <w:sz w:val="16"/>
              </w:rPr>
              <w:t>Describe roles and contributions of the supervisors and the relevance of this research to the physical sciences/biological science</w:t>
            </w:r>
            <w:r w:rsidR="004D0DC8" w:rsidRPr="00DC5EB4">
              <w:rPr>
                <w:iCs/>
                <w:sz w:val="16"/>
              </w:rPr>
              <w:t>s</w:t>
            </w:r>
            <w:r w:rsidRPr="00DC5EB4">
              <w:rPr>
                <w:iCs/>
                <w:sz w:val="16"/>
              </w:rPr>
              <w:t xml:space="preserve"> interface. </w:t>
            </w:r>
            <w:r w:rsidR="006A7389" w:rsidRPr="00DC5EB4">
              <w:rPr>
                <w:iCs/>
                <w:sz w:val="16"/>
              </w:rPr>
              <w:t xml:space="preserve">Please ensure that you highlight the </w:t>
            </w:r>
            <w:r w:rsidR="007627DA" w:rsidRPr="00DC5EB4">
              <w:rPr>
                <w:iCs/>
                <w:sz w:val="16"/>
              </w:rPr>
              <w:t xml:space="preserve">multidisciplinary / convergence science nature of the PhD research project. </w:t>
            </w:r>
          </w:p>
        </w:tc>
      </w:tr>
    </w:tbl>
    <w:p w14:paraId="0E10415C" w14:textId="0F51DC6A" w:rsidR="00C811A3" w:rsidRDefault="00C811A3" w:rsidP="00C811A3"/>
    <w:p w14:paraId="52817E89" w14:textId="4CE0382B" w:rsidR="008A7CCA" w:rsidRDefault="008A7CCA" w:rsidP="00C811A3"/>
    <w:p w14:paraId="50D7A0C3" w14:textId="77777777" w:rsidR="008A7CCA" w:rsidRDefault="008A7CCA" w:rsidP="00C811A3"/>
    <w:tbl>
      <w:tblPr>
        <w:tblW w:w="10915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D31E2E" w:rsidRPr="00E80F4B" w14:paraId="7F1D1109" w14:textId="77777777" w:rsidTr="00200595">
        <w:trPr>
          <w:trHeight w:val="467"/>
        </w:trPr>
        <w:tc>
          <w:tcPr>
            <w:tcW w:w="10915" w:type="dxa"/>
            <w:shd w:val="clear" w:color="auto" w:fill="404040" w:themeFill="text1" w:themeFillTint="BF"/>
            <w:vAlign w:val="bottom"/>
          </w:tcPr>
          <w:p w14:paraId="6C1BBC8B" w14:textId="20572B39" w:rsidR="00D31E2E" w:rsidRPr="00E80F4B" w:rsidRDefault="00D31E2E" w:rsidP="00CD4292">
            <w:pPr>
              <w:pStyle w:val="Heading5"/>
              <w:tabs>
                <w:tab w:val="right" w:pos="10668"/>
              </w:tabs>
              <w:rPr>
                <w:sz w:val="18"/>
              </w:rPr>
            </w:pPr>
            <w:r w:rsidRPr="00200595">
              <w:rPr>
                <w:color w:val="FFFFFF" w:themeColor="background1"/>
                <w:sz w:val="18"/>
              </w:rPr>
              <w:t>FEASIBILITY</w:t>
            </w:r>
            <w:r w:rsidR="00D50043" w:rsidRPr="00200595">
              <w:rPr>
                <w:color w:val="FFFFFF" w:themeColor="background1"/>
                <w:sz w:val="18"/>
              </w:rPr>
              <w:t xml:space="preserve"> </w:t>
            </w:r>
            <w:r w:rsidR="00CD4292">
              <w:rPr>
                <w:color w:val="FFFFFF" w:themeColor="background1"/>
                <w:sz w:val="18"/>
              </w:rPr>
              <w:tab/>
            </w:r>
            <w:r w:rsidR="00D50043" w:rsidRPr="00200595">
              <w:rPr>
                <w:rFonts w:ascii="Calibri" w:hAnsi="Calibri"/>
                <w:color w:val="FFFFFF" w:themeColor="background1"/>
                <w:sz w:val="22"/>
              </w:rPr>
              <w:t xml:space="preserve">(Threshold </w:t>
            </w:r>
            <w:r w:rsidR="0063171F" w:rsidRPr="00200595">
              <w:rPr>
                <w:rFonts w:ascii="Calibri" w:hAnsi="Calibri"/>
                <w:color w:val="FFFFFF" w:themeColor="background1"/>
                <w:sz w:val="22"/>
              </w:rPr>
              <w:t>5</w:t>
            </w:r>
            <w:r w:rsidR="00D50043" w:rsidRPr="00200595">
              <w:rPr>
                <w:rFonts w:ascii="Calibri" w:hAnsi="Calibri"/>
                <w:color w:val="FFFFFF" w:themeColor="background1"/>
                <w:sz w:val="22"/>
              </w:rPr>
              <w:t>.0/</w:t>
            </w:r>
            <w:r w:rsidR="0063171F" w:rsidRPr="00200595">
              <w:rPr>
                <w:rFonts w:ascii="Calibri" w:hAnsi="Calibri"/>
                <w:color w:val="FFFFFF" w:themeColor="background1"/>
                <w:sz w:val="22"/>
              </w:rPr>
              <w:t>10</w:t>
            </w:r>
            <w:r w:rsidR="00D50043" w:rsidRPr="00200595">
              <w:rPr>
                <w:rFonts w:ascii="Calibri" w:hAnsi="Calibri"/>
                <w:color w:val="FFFFFF" w:themeColor="background1"/>
                <w:sz w:val="22"/>
              </w:rPr>
              <w:t>.0)</w:t>
            </w:r>
          </w:p>
        </w:tc>
      </w:tr>
      <w:tr w:rsidR="008A7CCA" w:rsidRPr="00E80F4B" w14:paraId="1615F05F" w14:textId="77777777" w:rsidTr="006C2A99">
        <w:trPr>
          <w:trHeight w:val="329"/>
        </w:trPr>
        <w:tc>
          <w:tcPr>
            <w:tcW w:w="10915" w:type="dxa"/>
            <w:tcBorders>
              <w:bottom w:val="single" w:sz="4" w:space="0" w:color="auto"/>
              <w:right w:val="single" w:sz="4" w:space="0" w:color="C0C0C0"/>
            </w:tcBorders>
            <w:shd w:val="clear" w:color="auto" w:fill="DDDDDD"/>
          </w:tcPr>
          <w:p w14:paraId="19237FE1" w14:textId="79B83056" w:rsidR="008A7CCA" w:rsidRPr="00D50043" w:rsidRDefault="008A7CCA" w:rsidP="002218CD">
            <w:pPr>
              <w:pStyle w:val="TableBodyText"/>
              <w:spacing w:before="0" w:after="0"/>
            </w:pPr>
            <w:r w:rsidRPr="00E37639">
              <w:rPr>
                <w:sz w:val="16"/>
              </w:rPr>
              <w:t xml:space="preserve">Describe the suitability of the project for </w:t>
            </w:r>
            <w:r w:rsidR="00D33CA2">
              <w:rPr>
                <w:sz w:val="16"/>
              </w:rPr>
              <w:t xml:space="preserve">a </w:t>
            </w:r>
            <w:r w:rsidRPr="00E37639">
              <w:rPr>
                <w:sz w:val="16"/>
              </w:rPr>
              <w:t xml:space="preserve">PhD </w:t>
            </w:r>
            <w:r w:rsidR="00D87669">
              <w:rPr>
                <w:sz w:val="16"/>
              </w:rPr>
              <w:t>studentship</w:t>
            </w:r>
            <w:r w:rsidRPr="00E37639">
              <w:rPr>
                <w:sz w:val="16"/>
              </w:rPr>
              <w:t>. Comment on the overall achievability and the access to resources</w:t>
            </w:r>
            <w:r>
              <w:t>.</w:t>
            </w:r>
          </w:p>
        </w:tc>
      </w:tr>
    </w:tbl>
    <w:p w14:paraId="38DA952B" w14:textId="5F2AE0CB" w:rsidR="005B1A2A" w:rsidRDefault="005B1A2A" w:rsidP="005B1A2A">
      <w:pPr>
        <w:rPr>
          <w:rFonts w:cs="Arial"/>
        </w:rPr>
      </w:pPr>
    </w:p>
    <w:p w14:paraId="0AFEB852" w14:textId="68F1DCD5" w:rsidR="00045C48" w:rsidRDefault="00045C48" w:rsidP="005B1A2A">
      <w:pPr>
        <w:rPr>
          <w:rFonts w:cs="Arial"/>
        </w:rPr>
      </w:pPr>
    </w:p>
    <w:p w14:paraId="21B1B651" w14:textId="77777777" w:rsidR="00045C48" w:rsidRDefault="00045C48" w:rsidP="005B1A2A">
      <w:pPr>
        <w:rPr>
          <w:rFonts w:cs="Arial"/>
        </w:rPr>
      </w:pPr>
    </w:p>
    <w:tbl>
      <w:tblPr>
        <w:tblW w:w="10915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2C22FA" w:rsidRPr="00E80F4B" w14:paraId="5CE4D393" w14:textId="77777777" w:rsidTr="00200595">
        <w:trPr>
          <w:trHeight w:val="467"/>
        </w:trPr>
        <w:tc>
          <w:tcPr>
            <w:tcW w:w="10915" w:type="dxa"/>
            <w:shd w:val="clear" w:color="auto" w:fill="404040" w:themeFill="text1" w:themeFillTint="BF"/>
            <w:vAlign w:val="bottom"/>
          </w:tcPr>
          <w:p w14:paraId="7A6A58FD" w14:textId="182BD29C" w:rsidR="002C22FA" w:rsidRPr="00C721FE" w:rsidRDefault="00A41DD0" w:rsidP="00CD4292">
            <w:pPr>
              <w:pStyle w:val="Heading5"/>
              <w:tabs>
                <w:tab w:val="right" w:pos="10668"/>
              </w:tabs>
              <w:rPr>
                <w:rFonts w:ascii="Calibri" w:hAnsi="Calibri"/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18"/>
              </w:rPr>
              <w:t>RESPONSIBLE RESEARCH</w:t>
            </w:r>
            <w:r w:rsidR="00E345FC">
              <w:rPr>
                <w:color w:val="FFFFFF" w:themeColor="background1"/>
                <w:sz w:val="18"/>
              </w:rPr>
              <w:t>,</w:t>
            </w:r>
            <w:r w:rsidR="00F72409">
              <w:rPr>
                <w:color w:val="FFFFFF" w:themeColor="background1"/>
                <w:sz w:val="18"/>
              </w:rPr>
              <w:t xml:space="preserve"> </w:t>
            </w:r>
            <w:r>
              <w:rPr>
                <w:color w:val="FFFFFF" w:themeColor="background1"/>
                <w:sz w:val="18"/>
              </w:rPr>
              <w:t>INNOVATION</w:t>
            </w:r>
            <w:r w:rsidR="00E345FC">
              <w:rPr>
                <w:color w:val="FFFFFF" w:themeColor="background1"/>
                <w:sz w:val="18"/>
              </w:rPr>
              <w:t xml:space="preserve"> AND</w:t>
            </w:r>
            <w:r w:rsidR="00234963">
              <w:rPr>
                <w:color w:val="FFFFFF" w:themeColor="background1"/>
                <w:sz w:val="18"/>
              </w:rPr>
              <w:t xml:space="preserve"> SUSTAINABILITY</w:t>
            </w:r>
            <w:r w:rsidR="00CD4292">
              <w:rPr>
                <w:color w:val="FFFFFF" w:themeColor="background1"/>
                <w:sz w:val="18"/>
              </w:rPr>
              <w:tab/>
            </w:r>
            <w:r w:rsidR="007E446D" w:rsidRPr="00200595">
              <w:rPr>
                <w:rFonts w:ascii="Calibri" w:hAnsi="Calibri"/>
                <w:color w:val="FFFFFF" w:themeColor="background1"/>
                <w:sz w:val="22"/>
              </w:rPr>
              <w:t>(</w:t>
            </w:r>
            <w:r w:rsidR="00C721FE">
              <w:rPr>
                <w:rFonts w:ascii="Calibri" w:hAnsi="Calibri"/>
                <w:color w:val="FFFFFF" w:themeColor="background1"/>
                <w:sz w:val="22"/>
              </w:rPr>
              <w:t>Threshold 3.0/</w:t>
            </w:r>
            <w:r w:rsidR="00413750" w:rsidRPr="00200595">
              <w:rPr>
                <w:rFonts w:ascii="Calibri" w:hAnsi="Calibri"/>
                <w:color w:val="FFFFFF" w:themeColor="background1"/>
                <w:sz w:val="22"/>
              </w:rPr>
              <w:t>5</w:t>
            </w:r>
            <w:r w:rsidR="007E446D" w:rsidRPr="00200595">
              <w:rPr>
                <w:rFonts w:ascii="Calibri" w:hAnsi="Calibri"/>
                <w:color w:val="FFFFFF" w:themeColor="background1"/>
                <w:sz w:val="22"/>
              </w:rPr>
              <w:t>.0)</w:t>
            </w:r>
          </w:p>
        </w:tc>
      </w:tr>
      <w:tr w:rsidR="008A7CCA" w:rsidRPr="00E80F4B" w14:paraId="1FA4F0B9" w14:textId="77777777" w:rsidTr="008A7CCA">
        <w:trPr>
          <w:trHeight w:val="692"/>
        </w:trPr>
        <w:tc>
          <w:tcPr>
            <w:tcW w:w="10915" w:type="dxa"/>
            <w:tcBorders>
              <w:bottom w:val="single" w:sz="4" w:space="0" w:color="auto"/>
              <w:right w:val="single" w:sz="4" w:space="0" w:color="C0C0C0"/>
            </w:tcBorders>
            <w:shd w:val="clear" w:color="auto" w:fill="E6E6E6"/>
          </w:tcPr>
          <w:p w14:paraId="1A659764" w14:textId="1CCCE3E1" w:rsidR="00234963" w:rsidRDefault="008C461A" w:rsidP="00C5345D">
            <w:pPr>
              <w:pStyle w:val="TableBodyText"/>
              <w:rPr>
                <w:sz w:val="16"/>
              </w:rPr>
            </w:pPr>
            <w:r w:rsidRPr="008C461A">
              <w:rPr>
                <w:sz w:val="16"/>
              </w:rPr>
              <w:t xml:space="preserve">Explain how the project was designed with </w:t>
            </w:r>
            <w:r w:rsidR="00A41DD0" w:rsidRPr="008C461A">
              <w:rPr>
                <w:sz w:val="16"/>
              </w:rPr>
              <w:t>Responsible Research and Innovation</w:t>
            </w:r>
            <w:r w:rsidRPr="008C461A">
              <w:rPr>
                <w:sz w:val="16"/>
              </w:rPr>
              <w:t xml:space="preserve"> (RRI)</w:t>
            </w:r>
            <w:r w:rsidR="00234963">
              <w:rPr>
                <w:sz w:val="16"/>
              </w:rPr>
              <w:t xml:space="preserve"> and </w:t>
            </w:r>
            <w:r w:rsidR="006F1D19">
              <w:rPr>
                <w:sz w:val="16"/>
              </w:rPr>
              <w:t>sustainability</w:t>
            </w:r>
            <w:r w:rsidR="00A41DD0" w:rsidRPr="008C461A">
              <w:rPr>
                <w:sz w:val="16"/>
              </w:rPr>
              <w:t xml:space="preserve"> </w:t>
            </w:r>
            <w:r w:rsidRPr="008C461A">
              <w:rPr>
                <w:sz w:val="16"/>
              </w:rPr>
              <w:t xml:space="preserve">in mind. </w:t>
            </w:r>
            <w:r w:rsidR="00045C48" w:rsidRPr="008C461A">
              <w:rPr>
                <w:sz w:val="16"/>
              </w:rPr>
              <w:t>e.g.</w:t>
            </w:r>
            <w:r w:rsidRPr="008C461A">
              <w:rPr>
                <w:sz w:val="16"/>
              </w:rPr>
              <w:t xml:space="preserve"> Is the topic you are researching potentially controversial? Is there a significant ethical or moral component?</w:t>
            </w:r>
            <w:r w:rsidR="00C5345D">
              <w:rPr>
                <w:sz w:val="16"/>
              </w:rPr>
              <w:t xml:space="preserve"> H</w:t>
            </w:r>
            <w:r w:rsidR="00C5345D" w:rsidRPr="00C5345D">
              <w:rPr>
                <w:sz w:val="16"/>
              </w:rPr>
              <w:t>ow will you identify potentially controversial implications of your research that may arise during a project</w:t>
            </w:r>
            <w:r w:rsidR="00C5345D">
              <w:rPr>
                <w:sz w:val="16"/>
              </w:rPr>
              <w:t>? Are there</w:t>
            </w:r>
            <w:r w:rsidR="00C5345D" w:rsidRPr="00C5345D">
              <w:rPr>
                <w:sz w:val="16"/>
              </w:rPr>
              <w:t xml:space="preserve"> trust or social acceptability issues for your research</w:t>
            </w:r>
            <w:r w:rsidR="00C5345D">
              <w:rPr>
                <w:sz w:val="16"/>
              </w:rPr>
              <w:t>?</w:t>
            </w:r>
            <w:r w:rsidR="00234963">
              <w:rPr>
                <w:sz w:val="16"/>
              </w:rPr>
              <w:t xml:space="preserve"> Please highlight considerations of a) responsible research, b) environmental responsibility, c) social responsibility, d) responsible strategic decisions.</w:t>
            </w:r>
          </w:p>
          <w:p w14:paraId="51959D5F" w14:textId="643B7C7E" w:rsidR="008A7CCA" w:rsidRPr="006C2A99" w:rsidRDefault="008C461A" w:rsidP="00C5345D">
            <w:pPr>
              <w:pStyle w:val="TableBodyText"/>
              <w:rPr>
                <w:sz w:val="13"/>
                <w:szCs w:val="13"/>
              </w:rPr>
            </w:pPr>
            <w:r w:rsidRPr="006C2A99">
              <w:rPr>
                <w:sz w:val="13"/>
                <w:szCs w:val="13"/>
              </w:rPr>
              <w:t xml:space="preserve">For more information on RRI please go to: </w:t>
            </w:r>
            <w:hyperlink r:id="rId12" w:history="1">
              <w:r w:rsidR="00AE5FA3" w:rsidRPr="006C2A99">
                <w:rPr>
                  <w:rStyle w:val="Hyperlink"/>
                  <w:sz w:val="13"/>
                  <w:szCs w:val="13"/>
                </w:rPr>
                <w:t>https://www.ukri.org/councils/epsrc/guidance-for-applicants/what-to-include-in-your-proposal/health-technologies-impact-and-translation-toolkit/research-integrity-in-healthcare-technologies/responsible-research-and-innovation/</w:t>
              </w:r>
            </w:hyperlink>
            <w:r w:rsidR="00AE5FA3" w:rsidRPr="006C2A99">
              <w:rPr>
                <w:sz w:val="13"/>
                <w:szCs w:val="13"/>
              </w:rPr>
              <w:t xml:space="preserve"> </w:t>
            </w:r>
          </w:p>
        </w:tc>
      </w:tr>
    </w:tbl>
    <w:p w14:paraId="15B3AE12" w14:textId="65D6C470" w:rsidR="002C22FA" w:rsidRDefault="002C22FA" w:rsidP="005B1A2A">
      <w:pPr>
        <w:rPr>
          <w:rFonts w:cs="Arial"/>
        </w:rPr>
      </w:pPr>
    </w:p>
    <w:p w14:paraId="7B3AD8FF" w14:textId="1BA3A673" w:rsidR="008A7CCA" w:rsidRDefault="008A7CCA" w:rsidP="005B1A2A">
      <w:pPr>
        <w:rPr>
          <w:rFonts w:cs="Arial"/>
        </w:rPr>
      </w:pPr>
    </w:p>
    <w:p w14:paraId="70354E56" w14:textId="77777777" w:rsidR="008A7CCA" w:rsidRDefault="008A7CCA" w:rsidP="005B1A2A">
      <w:pPr>
        <w:rPr>
          <w:rFonts w:cs="Arial"/>
        </w:rPr>
      </w:pPr>
    </w:p>
    <w:tbl>
      <w:tblPr>
        <w:tblW w:w="10915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2C22FA" w:rsidRPr="00E80F4B" w14:paraId="7324D02C" w14:textId="77777777" w:rsidTr="00200595">
        <w:trPr>
          <w:trHeight w:val="467"/>
        </w:trPr>
        <w:tc>
          <w:tcPr>
            <w:tcW w:w="10915" w:type="dxa"/>
            <w:shd w:val="clear" w:color="auto" w:fill="404040" w:themeFill="text1" w:themeFillTint="BF"/>
            <w:vAlign w:val="bottom"/>
          </w:tcPr>
          <w:p w14:paraId="6A7DB20F" w14:textId="6C3C5EC9" w:rsidR="002C22FA" w:rsidRPr="00E80F4B" w:rsidRDefault="00B27B3B" w:rsidP="00CD4292">
            <w:pPr>
              <w:pStyle w:val="Heading5"/>
              <w:tabs>
                <w:tab w:val="right" w:pos="10668"/>
              </w:tabs>
              <w:rPr>
                <w:sz w:val="18"/>
              </w:rPr>
            </w:pPr>
            <w:r w:rsidRPr="00200595">
              <w:rPr>
                <w:color w:val="FFFFFF" w:themeColor="background1"/>
                <w:sz w:val="18"/>
              </w:rPr>
              <w:t>IMPACT</w:t>
            </w:r>
            <w:r w:rsidR="007E446D" w:rsidRPr="00200595">
              <w:rPr>
                <w:color w:val="FFFFFF" w:themeColor="background1"/>
                <w:sz w:val="18"/>
              </w:rPr>
              <w:t xml:space="preserve"> </w:t>
            </w:r>
            <w:r w:rsidR="00CD4292">
              <w:rPr>
                <w:color w:val="FFFFFF" w:themeColor="background1"/>
                <w:sz w:val="18"/>
              </w:rPr>
              <w:tab/>
            </w:r>
            <w:r w:rsidR="007E446D" w:rsidRPr="00200595">
              <w:rPr>
                <w:rFonts w:ascii="Calibri" w:hAnsi="Calibri"/>
                <w:color w:val="FFFFFF" w:themeColor="background1"/>
                <w:sz w:val="22"/>
              </w:rPr>
              <w:t xml:space="preserve">(Threshold </w:t>
            </w:r>
            <w:r w:rsidR="00CE4978" w:rsidRPr="00200595">
              <w:rPr>
                <w:rFonts w:ascii="Calibri" w:hAnsi="Calibri"/>
                <w:color w:val="FFFFFF" w:themeColor="background1"/>
                <w:sz w:val="22"/>
              </w:rPr>
              <w:t>2.5</w:t>
            </w:r>
            <w:r w:rsidR="007E446D" w:rsidRPr="00200595">
              <w:rPr>
                <w:rFonts w:ascii="Calibri" w:hAnsi="Calibri"/>
                <w:color w:val="FFFFFF" w:themeColor="background1"/>
                <w:sz w:val="22"/>
              </w:rPr>
              <w:t>/</w:t>
            </w:r>
            <w:r w:rsidR="00CE4978" w:rsidRPr="00200595">
              <w:rPr>
                <w:rFonts w:ascii="Calibri" w:hAnsi="Calibri"/>
                <w:color w:val="FFFFFF" w:themeColor="background1"/>
                <w:sz w:val="22"/>
              </w:rPr>
              <w:t>4</w:t>
            </w:r>
            <w:r w:rsidR="007E446D" w:rsidRPr="00200595">
              <w:rPr>
                <w:rFonts w:ascii="Calibri" w:hAnsi="Calibri"/>
                <w:color w:val="FFFFFF" w:themeColor="background1"/>
                <w:sz w:val="22"/>
              </w:rPr>
              <w:t>.0)</w:t>
            </w:r>
          </w:p>
        </w:tc>
      </w:tr>
      <w:tr w:rsidR="008A7CCA" w:rsidRPr="00E80F4B" w14:paraId="73C07EA9" w14:textId="77777777" w:rsidTr="008A7CCA">
        <w:trPr>
          <w:trHeight w:val="676"/>
        </w:trPr>
        <w:tc>
          <w:tcPr>
            <w:tcW w:w="10915" w:type="dxa"/>
            <w:tcBorders>
              <w:bottom w:val="single" w:sz="4" w:space="0" w:color="auto"/>
              <w:right w:val="single" w:sz="4" w:space="0" w:color="C0C0C0"/>
            </w:tcBorders>
            <w:shd w:val="clear" w:color="auto" w:fill="E6E6E6"/>
          </w:tcPr>
          <w:p w14:paraId="6653294F" w14:textId="464EEA96" w:rsidR="008A7CCA" w:rsidRPr="00461309" w:rsidRDefault="008A7CCA" w:rsidP="006678A1">
            <w:pPr>
              <w:pStyle w:val="TableBodyText"/>
              <w:rPr>
                <w:highlight w:val="yellow"/>
              </w:rPr>
            </w:pPr>
            <w:r w:rsidRPr="00446C90">
              <w:rPr>
                <w:sz w:val="16"/>
              </w:rPr>
              <w:t xml:space="preserve">Describe the intended impact/ scientific merit that would arise from this work. This can include </w:t>
            </w:r>
            <w:r w:rsidR="00FB4E3F" w:rsidRPr="00446C90">
              <w:rPr>
                <w:sz w:val="16"/>
              </w:rPr>
              <w:t xml:space="preserve">novel biological insight, </w:t>
            </w:r>
            <w:r w:rsidRPr="00446C90">
              <w:rPr>
                <w:sz w:val="16"/>
              </w:rPr>
              <w:t xml:space="preserve">a translational element (e.g. how the application of the new technology could be applied to other biological problems) </w:t>
            </w:r>
            <w:r w:rsidR="00C21CCA" w:rsidRPr="00C21CCA">
              <w:rPr>
                <w:sz w:val="16"/>
              </w:rPr>
              <w:t>and / or any other added value that the project can bring to the ICB CDT and CSC, such as outreach, new collaborations (</w:t>
            </w:r>
            <w:r w:rsidR="008B12C1">
              <w:rPr>
                <w:sz w:val="16"/>
              </w:rPr>
              <w:t xml:space="preserve">e.g. </w:t>
            </w:r>
            <w:r w:rsidR="00C21CCA" w:rsidRPr="00C21CCA">
              <w:rPr>
                <w:sz w:val="16"/>
              </w:rPr>
              <w:t xml:space="preserve">with </w:t>
            </w:r>
            <w:r w:rsidR="008B12C1">
              <w:rPr>
                <w:sz w:val="16"/>
              </w:rPr>
              <w:t>industry</w:t>
            </w:r>
            <w:r w:rsidR="00C21CCA" w:rsidRPr="00C21CCA">
              <w:rPr>
                <w:sz w:val="16"/>
              </w:rPr>
              <w:t>) and follow-on funding</w:t>
            </w:r>
            <w:r w:rsidRPr="00446C90">
              <w:rPr>
                <w:sz w:val="16"/>
              </w:rPr>
              <w:t>.</w:t>
            </w:r>
          </w:p>
        </w:tc>
      </w:tr>
    </w:tbl>
    <w:p w14:paraId="4163CA82" w14:textId="77777777" w:rsidR="004C5ABC" w:rsidRDefault="004C5ABC" w:rsidP="005B1A2A">
      <w:pPr>
        <w:rPr>
          <w:rFonts w:cs="Arial"/>
        </w:rPr>
      </w:pPr>
    </w:p>
    <w:p w14:paraId="4E124915" w14:textId="2E8A83F2" w:rsidR="008A7CCA" w:rsidRDefault="008A7CCA" w:rsidP="005B1A2A">
      <w:pPr>
        <w:rPr>
          <w:rFonts w:cs="Arial"/>
        </w:rPr>
      </w:pPr>
    </w:p>
    <w:p w14:paraId="0BA5470E" w14:textId="77777777" w:rsidR="004C5ABC" w:rsidRDefault="004C5ABC" w:rsidP="005B1A2A">
      <w:pPr>
        <w:rPr>
          <w:rFonts w:cs="Arial"/>
        </w:rPr>
      </w:pPr>
    </w:p>
    <w:tbl>
      <w:tblPr>
        <w:tblW w:w="10915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200595" w:rsidRPr="00E80F4B" w14:paraId="4E99A3D9" w14:textId="77777777" w:rsidTr="00200595">
        <w:trPr>
          <w:trHeight w:val="467"/>
        </w:trPr>
        <w:tc>
          <w:tcPr>
            <w:tcW w:w="10915" w:type="dxa"/>
            <w:shd w:val="clear" w:color="auto" w:fill="404040" w:themeFill="text1" w:themeFillTint="BF"/>
            <w:vAlign w:val="bottom"/>
          </w:tcPr>
          <w:p w14:paraId="79D72B00" w14:textId="4EB30C6E" w:rsidR="00200595" w:rsidRPr="00E80F4B" w:rsidRDefault="00234963" w:rsidP="00CD4292">
            <w:pPr>
              <w:pStyle w:val="Heading5"/>
              <w:tabs>
                <w:tab w:val="right" w:pos="10668"/>
              </w:tabs>
              <w:rPr>
                <w:sz w:val="18"/>
              </w:rPr>
            </w:pPr>
            <w:r>
              <w:rPr>
                <w:color w:val="FFFFFF" w:themeColor="background1"/>
                <w:sz w:val="18"/>
              </w:rPr>
              <w:t>LAB OF THE FUTURE</w:t>
            </w:r>
            <w:r w:rsidRPr="00200595">
              <w:rPr>
                <w:color w:val="FFFFFF" w:themeColor="background1"/>
                <w:sz w:val="18"/>
              </w:rPr>
              <w:t xml:space="preserve"> </w:t>
            </w:r>
            <w:r w:rsidR="00CD4292">
              <w:rPr>
                <w:color w:val="FFFFFF" w:themeColor="background1"/>
                <w:sz w:val="18"/>
              </w:rPr>
              <w:tab/>
            </w:r>
            <w:r w:rsidR="00200595" w:rsidRPr="00200595">
              <w:rPr>
                <w:rFonts w:ascii="Calibri" w:hAnsi="Calibri"/>
                <w:color w:val="FFFFFF" w:themeColor="background1"/>
                <w:sz w:val="22"/>
              </w:rPr>
              <w:t xml:space="preserve">(Threshold </w:t>
            </w:r>
            <w:r w:rsidR="009947D9">
              <w:rPr>
                <w:rFonts w:ascii="Calibri" w:hAnsi="Calibri"/>
                <w:color w:val="FFFFFF" w:themeColor="background1"/>
                <w:sz w:val="22"/>
              </w:rPr>
              <w:t>3</w:t>
            </w:r>
            <w:r w:rsidR="00C721FE">
              <w:rPr>
                <w:rFonts w:ascii="Calibri" w:hAnsi="Calibri"/>
                <w:color w:val="FFFFFF" w:themeColor="background1"/>
                <w:sz w:val="22"/>
              </w:rPr>
              <w:t>.0</w:t>
            </w:r>
            <w:r w:rsidR="00200595" w:rsidRPr="00200595">
              <w:rPr>
                <w:rFonts w:ascii="Calibri" w:hAnsi="Calibri"/>
                <w:color w:val="FFFFFF" w:themeColor="background1"/>
                <w:sz w:val="22"/>
              </w:rPr>
              <w:t>/</w:t>
            </w:r>
            <w:r w:rsidR="009947D9">
              <w:rPr>
                <w:rFonts w:ascii="Calibri" w:hAnsi="Calibri"/>
                <w:color w:val="FFFFFF" w:themeColor="background1"/>
                <w:sz w:val="22"/>
              </w:rPr>
              <w:t>5</w:t>
            </w:r>
            <w:r w:rsidR="00200595" w:rsidRPr="00200595">
              <w:rPr>
                <w:rFonts w:ascii="Calibri" w:hAnsi="Calibri"/>
                <w:color w:val="FFFFFF" w:themeColor="background1"/>
                <w:sz w:val="22"/>
              </w:rPr>
              <w:t>.0)</w:t>
            </w:r>
          </w:p>
        </w:tc>
      </w:tr>
      <w:tr w:rsidR="00200595" w:rsidRPr="00E80F4B" w14:paraId="77D875CA" w14:textId="77777777" w:rsidTr="002C3728">
        <w:trPr>
          <w:trHeight w:val="676"/>
        </w:trPr>
        <w:tc>
          <w:tcPr>
            <w:tcW w:w="10915" w:type="dxa"/>
            <w:tcBorders>
              <w:bottom w:val="single" w:sz="4" w:space="0" w:color="auto"/>
              <w:right w:val="single" w:sz="4" w:space="0" w:color="C0C0C0"/>
            </w:tcBorders>
            <w:shd w:val="clear" w:color="auto" w:fill="E6E6E6"/>
          </w:tcPr>
          <w:p w14:paraId="772F979E" w14:textId="5C8A67F0" w:rsidR="00200595" w:rsidRPr="00802C95" w:rsidRDefault="00200595" w:rsidP="00CD4292">
            <w:pPr>
              <w:pStyle w:val="TableBodyText"/>
              <w:spacing w:after="0"/>
            </w:pPr>
            <w:r w:rsidRPr="00E37639">
              <w:rPr>
                <w:sz w:val="16"/>
              </w:rPr>
              <w:t xml:space="preserve">Describe </w:t>
            </w:r>
            <w:r w:rsidR="00461309">
              <w:rPr>
                <w:sz w:val="16"/>
              </w:rPr>
              <w:t>how the project</w:t>
            </w:r>
            <w:r w:rsidR="00002B40">
              <w:rPr>
                <w:sz w:val="16"/>
              </w:rPr>
              <w:t xml:space="preserve"> </w:t>
            </w:r>
            <w:r w:rsidR="007D4198">
              <w:rPr>
                <w:sz w:val="16"/>
              </w:rPr>
              <w:t xml:space="preserve">and student training therein is aligned with </w:t>
            </w:r>
            <w:r w:rsidR="00C5345D">
              <w:rPr>
                <w:sz w:val="16"/>
              </w:rPr>
              <w:t>Lab of the Future platforms</w:t>
            </w:r>
            <w:r w:rsidR="007D4198">
              <w:rPr>
                <w:sz w:val="16"/>
              </w:rPr>
              <w:t>. Th</w:t>
            </w:r>
            <w:r w:rsidR="00C721FE">
              <w:rPr>
                <w:sz w:val="16"/>
              </w:rPr>
              <w:t>is</w:t>
            </w:r>
            <w:r w:rsidR="007D4198">
              <w:rPr>
                <w:sz w:val="16"/>
              </w:rPr>
              <w:t xml:space="preserve"> could include</w:t>
            </w:r>
            <w:r w:rsidR="008B12C1">
              <w:rPr>
                <w:sz w:val="16"/>
              </w:rPr>
              <w:t>,</w:t>
            </w:r>
            <w:r w:rsidR="007D4198">
              <w:rPr>
                <w:sz w:val="16"/>
              </w:rPr>
              <w:t xml:space="preserve"> but </w:t>
            </w:r>
            <w:r w:rsidR="006C0344">
              <w:rPr>
                <w:sz w:val="16"/>
              </w:rPr>
              <w:t xml:space="preserve">should not </w:t>
            </w:r>
            <w:r w:rsidR="00C721FE">
              <w:rPr>
                <w:sz w:val="16"/>
              </w:rPr>
              <w:t>be</w:t>
            </w:r>
            <w:r w:rsidR="007D4198">
              <w:rPr>
                <w:sz w:val="16"/>
              </w:rPr>
              <w:t xml:space="preserve"> restricted to </w:t>
            </w:r>
            <w:r w:rsidR="00C721FE">
              <w:rPr>
                <w:sz w:val="16"/>
              </w:rPr>
              <w:t xml:space="preserve">aspects of </w:t>
            </w:r>
            <w:r w:rsidR="007D4198">
              <w:rPr>
                <w:sz w:val="16"/>
              </w:rPr>
              <w:t xml:space="preserve">automation, additive manufacturing / 3D printing, AI, machine learning, </w:t>
            </w:r>
            <w:r w:rsidR="00190D25">
              <w:rPr>
                <w:sz w:val="16"/>
              </w:rPr>
              <w:t>augmented reality, cloud computing, big data</w:t>
            </w:r>
            <w:r w:rsidR="00332627">
              <w:rPr>
                <w:sz w:val="16"/>
              </w:rPr>
              <w:t xml:space="preserve"> and analytics</w:t>
            </w:r>
            <w:r w:rsidR="007D4198">
              <w:rPr>
                <w:sz w:val="16"/>
              </w:rPr>
              <w:t xml:space="preserve"> and</w:t>
            </w:r>
            <w:r w:rsidR="00C721FE">
              <w:rPr>
                <w:sz w:val="16"/>
              </w:rPr>
              <w:t xml:space="preserve"> the</w:t>
            </w:r>
            <w:r w:rsidR="00190D25">
              <w:rPr>
                <w:sz w:val="16"/>
              </w:rPr>
              <w:t xml:space="preserve"> </w:t>
            </w:r>
            <w:r w:rsidR="00105DE9">
              <w:rPr>
                <w:sz w:val="16"/>
              </w:rPr>
              <w:t>Internet of Thing</w:t>
            </w:r>
            <w:r w:rsidR="007D4198">
              <w:rPr>
                <w:sz w:val="16"/>
              </w:rPr>
              <w:t>s</w:t>
            </w:r>
            <w:r w:rsidR="00105DE9">
              <w:rPr>
                <w:sz w:val="16"/>
              </w:rPr>
              <w:t xml:space="preserve">. </w:t>
            </w:r>
          </w:p>
        </w:tc>
      </w:tr>
    </w:tbl>
    <w:p w14:paraId="692EFC06" w14:textId="76041FB6" w:rsidR="003E6864" w:rsidRPr="008B12C1" w:rsidRDefault="003E6864" w:rsidP="008B12C1">
      <w:pPr>
        <w:rPr>
          <w:rFonts w:cs="Arial"/>
          <w:b/>
          <w:color w:val="0070C0"/>
          <w:sz w:val="21"/>
          <w:szCs w:val="21"/>
        </w:rPr>
      </w:pPr>
      <w:r>
        <w:rPr>
          <w:color w:val="0070C0"/>
        </w:rPr>
        <w:lastRenderedPageBreak/>
        <w:t>ANNEX</w:t>
      </w:r>
    </w:p>
    <w:p w14:paraId="4A875981" w14:textId="77777777" w:rsidR="003E6864" w:rsidRDefault="003E6864" w:rsidP="003E6864">
      <w:pPr>
        <w:rPr>
          <w:rFonts w:asciiTheme="minorHAnsi" w:hAnsiTheme="minorHAnsi" w:cstheme="minorHAnsi"/>
          <w:sz w:val="16"/>
          <w:szCs w:val="16"/>
        </w:rPr>
      </w:pPr>
    </w:p>
    <w:p w14:paraId="45819636" w14:textId="738E925C" w:rsidR="003E6864" w:rsidRPr="00393CA5" w:rsidRDefault="003E6864" w:rsidP="003E6864">
      <w:pPr>
        <w:rPr>
          <w:rFonts w:asciiTheme="minorHAnsi" w:hAnsiTheme="minorHAnsi" w:cstheme="minorHAnsi"/>
        </w:rPr>
      </w:pPr>
      <w:r w:rsidRPr="00393CA5">
        <w:rPr>
          <w:rFonts w:asciiTheme="minorHAnsi" w:hAnsiTheme="minorHAnsi" w:cstheme="minorHAnsi"/>
        </w:rPr>
        <w:t>Successful applicants will be expected to contribute throughout the duration of the 4-year PhD studentship to the training of our cohorts as requested by the ICB Directors</w:t>
      </w:r>
      <w:r w:rsidR="00BA3C77">
        <w:rPr>
          <w:rFonts w:asciiTheme="minorHAnsi" w:hAnsiTheme="minorHAnsi" w:cstheme="minorHAnsi"/>
        </w:rPr>
        <w:t xml:space="preserve"> and CSC</w:t>
      </w:r>
      <w:r w:rsidRPr="00393CA5">
        <w:rPr>
          <w:rFonts w:asciiTheme="minorHAnsi" w:hAnsiTheme="minorHAnsi" w:cstheme="minorHAnsi"/>
        </w:rPr>
        <w:t>. This includes (but is not limited to): marking of assessments; tutoring; mentoring.</w:t>
      </w:r>
    </w:p>
    <w:p w14:paraId="69725A41" w14:textId="77777777" w:rsidR="007C006E" w:rsidRPr="00393CA5" w:rsidRDefault="007C006E" w:rsidP="003E6864">
      <w:pPr>
        <w:rPr>
          <w:rFonts w:asciiTheme="minorHAnsi" w:hAnsiTheme="minorHAnsi" w:cstheme="minorHAnsi"/>
        </w:rPr>
      </w:pPr>
    </w:p>
    <w:p w14:paraId="176C621F" w14:textId="5C65C698" w:rsidR="003E6864" w:rsidRPr="00393CA5" w:rsidRDefault="003E6864" w:rsidP="003E6864">
      <w:pPr>
        <w:rPr>
          <w:rFonts w:asciiTheme="minorHAnsi" w:hAnsiTheme="minorHAnsi" w:cstheme="minorHAnsi"/>
        </w:rPr>
      </w:pPr>
      <w:r w:rsidRPr="00393CA5">
        <w:rPr>
          <w:rFonts w:asciiTheme="minorHAnsi" w:hAnsiTheme="minorHAnsi" w:cstheme="minorHAnsi"/>
        </w:rPr>
        <w:t>In addition to this, we would request that you select at least three of the below activities to be responsible for if you are awarded a studentship:</w:t>
      </w:r>
    </w:p>
    <w:p w14:paraId="33FD0432" w14:textId="77777777" w:rsidR="003E6864" w:rsidRPr="00393CA5" w:rsidRDefault="003E6864" w:rsidP="003E6864">
      <w:pPr>
        <w:rPr>
          <w:rFonts w:asciiTheme="minorHAnsi" w:hAnsiTheme="minorHAnsi" w:cstheme="minorHAnsi"/>
        </w:rPr>
      </w:pPr>
    </w:p>
    <w:p w14:paraId="3BAAF234" w14:textId="77777777" w:rsidR="00CB3AB3" w:rsidRPr="00393CA5" w:rsidRDefault="00CB3AB3" w:rsidP="00CB3AB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0"/>
        <w:rPr>
          <w:rFonts w:asciiTheme="minorHAnsi" w:eastAsia="Times New Roman" w:hAnsiTheme="minorHAnsi" w:cstheme="minorHAnsi"/>
          <w:sz w:val="18"/>
          <w:szCs w:val="18"/>
        </w:rPr>
      </w:pPr>
      <w:r w:rsidRPr="00393CA5">
        <w:rPr>
          <w:rFonts w:asciiTheme="minorHAnsi" w:eastAsia="Times New Roman" w:hAnsiTheme="minorHAnsi" w:cstheme="minorHAnsi"/>
          <w:sz w:val="18"/>
          <w:szCs w:val="18"/>
        </w:rPr>
        <w:t>Co-o</w:t>
      </w:r>
      <w:r w:rsidRPr="00393CA5">
        <w:rPr>
          <w:rFonts w:asciiTheme="minorHAnsi" w:hAnsiTheme="minorHAnsi" w:cstheme="minorHAnsi"/>
          <w:sz w:val="18"/>
          <w:szCs w:val="18"/>
        </w:rPr>
        <w:t>rganise an ICB colloquium</w:t>
      </w:r>
    </w:p>
    <w:p w14:paraId="281A9207" w14:textId="77777777" w:rsidR="00CB3AB3" w:rsidRPr="00393CA5" w:rsidRDefault="00CB3AB3" w:rsidP="00CB3AB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0"/>
        <w:rPr>
          <w:rFonts w:asciiTheme="minorHAnsi" w:eastAsia="Times New Roman" w:hAnsiTheme="minorHAnsi" w:cstheme="minorHAnsi"/>
          <w:sz w:val="18"/>
          <w:szCs w:val="18"/>
        </w:rPr>
      </w:pPr>
      <w:r w:rsidRPr="00393CA5">
        <w:rPr>
          <w:rFonts w:asciiTheme="minorHAnsi" w:eastAsia="Times New Roman" w:hAnsiTheme="minorHAnsi" w:cstheme="minorHAnsi"/>
          <w:sz w:val="18"/>
          <w:szCs w:val="18"/>
        </w:rPr>
        <w:t>Give a talk at an ICB colloquium or Summer School</w:t>
      </w:r>
    </w:p>
    <w:p w14:paraId="1E60E7EB" w14:textId="77777777" w:rsidR="00CB3AB3" w:rsidRPr="00393CA5" w:rsidRDefault="00CB3AB3" w:rsidP="00CB3AB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0"/>
        <w:rPr>
          <w:rFonts w:asciiTheme="minorHAnsi" w:eastAsia="Times New Roman" w:hAnsiTheme="minorHAnsi" w:cstheme="minorHAnsi"/>
          <w:sz w:val="18"/>
          <w:szCs w:val="18"/>
        </w:rPr>
      </w:pPr>
      <w:r w:rsidRPr="00393CA5">
        <w:rPr>
          <w:rFonts w:asciiTheme="minorHAnsi" w:eastAsia="Times New Roman" w:hAnsiTheme="minorHAnsi" w:cstheme="minorHAnsi"/>
          <w:sz w:val="18"/>
          <w:szCs w:val="18"/>
        </w:rPr>
        <w:t>Co-organise an ICB careers seminar</w:t>
      </w:r>
    </w:p>
    <w:p w14:paraId="06ADDFE4" w14:textId="77777777" w:rsidR="00CB3AB3" w:rsidRPr="00393CA5" w:rsidRDefault="00CB3AB3" w:rsidP="00CB3AB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0"/>
        <w:rPr>
          <w:rFonts w:asciiTheme="minorHAnsi" w:eastAsia="Times New Roman" w:hAnsiTheme="minorHAnsi" w:cstheme="minorHAnsi"/>
          <w:sz w:val="18"/>
          <w:szCs w:val="18"/>
        </w:rPr>
      </w:pPr>
      <w:r w:rsidRPr="00393CA5">
        <w:rPr>
          <w:rFonts w:asciiTheme="minorHAnsi" w:eastAsia="Times New Roman" w:hAnsiTheme="minorHAnsi" w:cstheme="minorHAnsi"/>
          <w:sz w:val="18"/>
          <w:szCs w:val="18"/>
        </w:rPr>
        <w:t>Supervise ICB cohort site visits to industry partners</w:t>
      </w:r>
    </w:p>
    <w:p w14:paraId="5772E62C" w14:textId="77777777" w:rsidR="00CB3AB3" w:rsidRPr="00393CA5" w:rsidRDefault="00CB3AB3" w:rsidP="00CB3AB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0"/>
        <w:rPr>
          <w:rFonts w:asciiTheme="minorHAnsi" w:eastAsia="Times New Roman" w:hAnsiTheme="minorHAnsi" w:cstheme="minorHAnsi"/>
          <w:sz w:val="18"/>
          <w:szCs w:val="18"/>
        </w:rPr>
      </w:pPr>
      <w:r w:rsidRPr="00393CA5">
        <w:rPr>
          <w:rFonts w:asciiTheme="minorHAnsi" w:eastAsia="Times New Roman" w:hAnsiTheme="minorHAnsi" w:cstheme="minorHAnsi"/>
          <w:sz w:val="18"/>
          <w:szCs w:val="18"/>
        </w:rPr>
        <w:t>Contribute to MRes taught training (e.g. lectures, group learning seminars)</w:t>
      </w:r>
    </w:p>
    <w:p w14:paraId="6DF51699" w14:textId="5673152C" w:rsidR="00CB3AB3" w:rsidRPr="00393CA5" w:rsidRDefault="00CB3AB3" w:rsidP="00CB3AB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0"/>
        <w:rPr>
          <w:rFonts w:asciiTheme="minorHAnsi" w:eastAsia="Times New Roman" w:hAnsiTheme="minorHAnsi" w:cstheme="minorHAnsi"/>
          <w:sz w:val="18"/>
          <w:szCs w:val="18"/>
        </w:rPr>
      </w:pPr>
      <w:r w:rsidRPr="00393CA5">
        <w:rPr>
          <w:rFonts w:asciiTheme="minorHAnsi" w:eastAsia="Times New Roman" w:hAnsiTheme="minorHAnsi" w:cstheme="minorHAnsi"/>
          <w:sz w:val="18"/>
          <w:szCs w:val="18"/>
        </w:rPr>
        <w:t>Contribute to the ICB</w:t>
      </w:r>
      <w:r w:rsidR="00ED28A9">
        <w:rPr>
          <w:rFonts w:asciiTheme="minorHAnsi" w:eastAsia="Times New Roman" w:hAnsiTheme="minorHAnsi" w:cstheme="minorHAnsi"/>
          <w:sz w:val="18"/>
          <w:szCs w:val="18"/>
        </w:rPr>
        <w:t xml:space="preserve"> and CSC</w:t>
      </w:r>
      <w:r w:rsidRPr="00393CA5">
        <w:rPr>
          <w:rFonts w:asciiTheme="minorHAnsi" w:eastAsia="Times New Roman" w:hAnsiTheme="minorHAnsi" w:cstheme="minorHAnsi"/>
          <w:sz w:val="18"/>
          <w:szCs w:val="18"/>
        </w:rPr>
        <w:t xml:space="preserve"> newsletter/ website</w:t>
      </w:r>
    </w:p>
    <w:p w14:paraId="6E70EC02" w14:textId="627FA71B" w:rsidR="00CB3AB3" w:rsidRPr="00393CA5" w:rsidRDefault="00CB3AB3" w:rsidP="00CB3AB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0"/>
        <w:rPr>
          <w:rFonts w:asciiTheme="minorHAnsi" w:eastAsia="Times New Roman" w:hAnsiTheme="minorHAnsi" w:cstheme="minorHAnsi"/>
          <w:sz w:val="18"/>
          <w:szCs w:val="18"/>
        </w:rPr>
      </w:pPr>
      <w:r w:rsidRPr="00393CA5">
        <w:rPr>
          <w:rFonts w:asciiTheme="minorHAnsi" w:eastAsia="Times New Roman" w:hAnsiTheme="minorHAnsi" w:cstheme="minorHAnsi"/>
          <w:sz w:val="18"/>
          <w:szCs w:val="18"/>
        </w:rPr>
        <w:t>Attend and act as tutor at an ICB</w:t>
      </w:r>
      <w:r w:rsidR="007B4D0E">
        <w:rPr>
          <w:rFonts w:asciiTheme="minorHAnsi" w:eastAsia="Times New Roman" w:hAnsiTheme="minorHAnsi" w:cstheme="minorHAnsi"/>
          <w:sz w:val="18"/>
          <w:szCs w:val="18"/>
        </w:rPr>
        <w:t xml:space="preserve"> and CSC</w:t>
      </w:r>
      <w:r w:rsidRPr="00393CA5">
        <w:rPr>
          <w:rFonts w:asciiTheme="minorHAnsi" w:eastAsia="Times New Roman" w:hAnsiTheme="minorHAnsi" w:cstheme="minorHAnsi"/>
          <w:sz w:val="18"/>
          <w:szCs w:val="18"/>
        </w:rPr>
        <w:t xml:space="preserve"> transferable skills course</w:t>
      </w:r>
      <w:r w:rsidR="007B4D0E">
        <w:rPr>
          <w:rFonts w:asciiTheme="minorHAnsi" w:eastAsia="Times New Roman" w:hAnsiTheme="minorHAnsi" w:cstheme="minorHAnsi"/>
          <w:sz w:val="18"/>
          <w:szCs w:val="18"/>
        </w:rPr>
        <w:t>s</w:t>
      </w:r>
    </w:p>
    <w:p w14:paraId="46ED1303" w14:textId="07BBB7F4" w:rsidR="005A11B0" w:rsidRPr="005A11B0" w:rsidRDefault="00CB3AB3" w:rsidP="005A11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0"/>
        <w:rPr>
          <w:rFonts w:asciiTheme="minorHAnsi" w:eastAsia="Times New Roman" w:hAnsiTheme="minorHAnsi" w:cstheme="minorHAnsi"/>
          <w:sz w:val="18"/>
          <w:szCs w:val="18"/>
        </w:rPr>
      </w:pPr>
      <w:r w:rsidRPr="00393CA5">
        <w:rPr>
          <w:rFonts w:asciiTheme="minorHAnsi" w:eastAsia="Times New Roman" w:hAnsiTheme="minorHAnsi" w:cstheme="minorHAnsi"/>
          <w:sz w:val="18"/>
          <w:szCs w:val="18"/>
        </w:rPr>
        <w:t>Take part in industry hackathons</w:t>
      </w:r>
    </w:p>
    <w:p w14:paraId="0D61102F" w14:textId="77777777" w:rsidR="00CB3AB3" w:rsidRPr="00393CA5" w:rsidRDefault="00CB3AB3" w:rsidP="00CB3AB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0"/>
        <w:rPr>
          <w:rFonts w:asciiTheme="minorHAnsi" w:eastAsia="Times New Roman" w:hAnsiTheme="minorHAnsi" w:cstheme="minorHAnsi"/>
          <w:sz w:val="18"/>
          <w:szCs w:val="18"/>
        </w:rPr>
      </w:pPr>
      <w:r w:rsidRPr="00393CA5">
        <w:rPr>
          <w:rFonts w:asciiTheme="minorHAnsi" w:eastAsia="Times New Roman" w:hAnsiTheme="minorHAnsi" w:cstheme="minorHAnsi"/>
          <w:sz w:val="18"/>
          <w:szCs w:val="18"/>
        </w:rPr>
        <w:t>Act as member of judging panels at events such as the ICB Tech Accelerator</w:t>
      </w:r>
    </w:p>
    <w:p w14:paraId="5FB682DC" w14:textId="77777777" w:rsidR="00CB3AB3" w:rsidRPr="00393CA5" w:rsidRDefault="00CB3AB3" w:rsidP="00CB3AB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0"/>
        <w:rPr>
          <w:rFonts w:asciiTheme="minorHAnsi" w:eastAsia="Times New Roman" w:hAnsiTheme="minorHAnsi" w:cstheme="minorHAnsi"/>
          <w:sz w:val="18"/>
          <w:szCs w:val="18"/>
        </w:rPr>
      </w:pPr>
      <w:r w:rsidRPr="00393CA5">
        <w:rPr>
          <w:rFonts w:asciiTheme="minorHAnsi" w:eastAsia="Times New Roman" w:hAnsiTheme="minorHAnsi" w:cstheme="minorHAnsi"/>
          <w:sz w:val="18"/>
          <w:szCs w:val="18"/>
        </w:rPr>
        <w:t xml:space="preserve">Act as a member of an ICB expert panel to mark future proposals </w:t>
      </w:r>
    </w:p>
    <w:p w14:paraId="77C71D11" w14:textId="77777777" w:rsidR="00CB3AB3" w:rsidRPr="00393CA5" w:rsidRDefault="00CB3AB3" w:rsidP="00CB3AB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0"/>
        <w:rPr>
          <w:rFonts w:asciiTheme="minorHAnsi" w:eastAsia="Times New Roman" w:hAnsiTheme="minorHAnsi" w:cstheme="minorHAnsi"/>
          <w:sz w:val="18"/>
          <w:szCs w:val="18"/>
        </w:rPr>
      </w:pPr>
      <w:r w:rsidRPr="00393CA5">
        <w:rPr>
          <w:rFonts w:asciiTheme="minorHAnsi" w:eastAsia="Times New Roman" w:hAnsiTheme="minorHAnsi" w:cstheme="minorHAnsi"/>
          <w:sz w:val="18"/>
          <w:szCs w:val="18"/>
        </w:rPr>
        <w:t>Take part in ICB technology showcase events / SME workshops</w:t>
      </w:r>
    </w:p>
    <w:p w14:paraId="2CB30BA4" w14:textId="77777777" w:rsidR="00CB3AB3" w:rsidRPr="00393CA5" w:rsidRDefault="00CB3AB3" w:rsidP="00CB3AB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0"/>
        <w:rPr>
          <w:rFonts w:asciiTheme="minorHAnsi" w:eastAsia="Times New Roman" w:hAnsiTheme="minorHAnsi" w:cstheme="minorHAnsi"/>
          <w:sz w:val="18"/>
          <w:szCs w:val="18"/>
        </w:rPr>
      </w:pPr>
      <w:r w:rsidRPr="00393CA5">
        <w:rPr>
          <w:rFonts w:asciiTheme="minorHAnsi" w:eastAsia="Times New Roman" w:hAnsiTheme="minorHAnsi" w:cstheme="minorHAnsi"/>
          <w:sz w:val="18"/>
          <w:szCs w:val="18"/>
        </w:rPr>
        <w:t xml:space="preserve">Join the BOOST mentoring programme (giving advice to student pursuing independent research or starting up their own companies) </w:t>
      </w:r>
    </w:p>
    <w:p w14:paraId="6BD24CCC" w14:textId="77777777" w:rsidR="00CB3AB3" w:rsidRPr="00393CA5" w:rsidRDefault="00CB3AB3" w:rsidP="00CB3AB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0"/>
        <w:rPr>
          <w:rFonts w:asciiTheme="minorHAnsi" w:eastAsia="Times New Roman" w:hAnsiTheme="minorHAnsi" w:cstheme="minorHAnsi"/>
          <w:sz w:val="18"/>
          <w:szCs w:val="18"/>
        </w:rPr>
      </w:pPr>
      <w:r w:rsidRPr="00393CA5">
        <w:rPr>
          <w:rFonts w:asciiTheme="minorHAnsi" w:eastAsia="Times New Roman" w:hAnsiTheme="minorHAnsi" w:cstheme="minorHAnsi"/>
          <w:sz w:val="18"/>
          <w:szCs w:val="18"/>
        </w:rPr>
        <w:t xml:space="preserve">Act as a cohort mentor for 1 year (includes visiting students at residential courses)  </w:t>
      </w:r>
    </w:p>
    <w:p w14:paraId="0F60B101" w14:textId="2634C70E" w:rsidR="003E6864" w:rsidRPr="00393CA5" w:rsidRDefault="00CB3AB3" w:rsidP="00CB3AB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0"/>
        <w:rPr>
          <w:rFonts w:asciiTheme="minorHAnsi" w:eastAsia="Times New Roman" w:hAnsiTheme="minorHAnsi" w:cstheme="minorHAnsi"/>
          <w:sz w:val="18"/>
          <w:szCs w:val="18"/>
        </w:rPr>
      </w:pPr>
      <w:r w:rsidRPr="00393CA5">
        <w:rPr>
          <w:rFonts w:asciiTheme="minorHAnsi" w:eastAsia="Times New Roman" w:hAnsiTheme="minorHAnsi" w:cstheme="minorHAnsi"/>
          <w:sz w:val="18"/>
          <w:szCs w:val="18"/>
        </w:rPr>
        <w:t xml:space="preserve">Other  </w:t>
      </w:r>
      <w:sdt>
        <w:sdtPr>
          <w:rPr>
            <w:rFonts w:asciiTheme="minorHAnsi" w:eastAsia="Times New Roman" w:hAnsiTheme="minorHAnsi" w:cstheme="minorHAnsi"/>
            <w:sz w:val="18"/>
            <w:szCs w:val="18"/>
          </w:rPr>
          <w:id w:val="-745799381"/>
          <w:placeholder>
            <w:docPart w:val="DDB1A38844814DFA959BCD7A65F16FCD"/>
          </w:placeholder>
        </w:sdtPr>
        <w:sdtEndPr/>
        <w:sdtContent>
          <w:r w:rsidRPr="00393CA5">
            <w:rPr>
              <w:rStyle w:val="PlaceholderText"/>
            </w:rPr>
            <w:t>Click or tap here to enter text.</w:t>
          </w:r>
        </w:sdtContent>
      </w:sdt>
    </w:p>
    <w:p w14:paraId="0B732532" w14:textId="77777777" w:rsidR="003E6864" w:rsidRDefault="003E6864" w:rsidP="003E6864">
      <w:pPr>
        <w:pStyle w:val="BodyText"/>
        <w:rPr>
          <w:color w:val="404040" w:themeColor="text1" w:themeTint="BF"/>
          <w:lang w:val="en-GB"/>
        </w:rPr>
      </w:pPr>
    </w:p>
    <w:p w14:paraId="5B669A9F" w14:textId="77777777" w:rsidR="003E6864" w:rsidRDefault="003E6864" w:rsidP="003E6864">
      <w:pPr>
        <w:jc w:val="both"/>
        <w:rPr>
          <w:rFonts w:ascii="Calibri" w:hAnsi="Calibri" w:cs="Arial"/>
          <w:b/>
          <w:i/>
          <w:color w:val="0070C0"/>
        </w:rPr>
      </w:pPr>
      <w:r>
        <w:rPr>
          <w:rFonts w:ascii="Calibri" w:hAnsi="Calibri" w:cs="Arial"/>
          <w:b/>
          <w:i/>
          <w:color w:val="0070C0"/>
        </w:rPr>
        <w:t>Page limit</w:t>
      </w:r>
    </w:p>
    <w:p w14:paraId="3F0D8D70" w14:textId="4DA93287" w:rsidR="00E01F2C" w:rsidRDefault="003E6864" w:rsidP="003E6864">
      <w:pPr>
        <w:jc w:val="both"/>
        <w:rPr>
          <w:rFonts w:ascii="Calibri" w:hAnsi="Calibri" w:cs="Arial"/>
          <w:i/>
          <w:color w:val="404040" w:themeColor="text1" w:themeTint="BF"/>
        </w:rPr>
      </w:pPr>
      <w:r>
        <w:rPr>
          <w:rFonts w:ascii="Calibri" w:hAnsi="Calibri" w:cs="Arial"/>
          <w:i/>
          <w:color w:val="404040" w:themeColor="text1" w:themeTint="BF"/>
        </w:rPr>
        <w:t>Please complete your application by entering your text into each section of this form.</w:t>
      </w:r>
    </w:p>
    <w:p w14:paraId="7E0B8D31" w14:textId="77777777" w:rsidR="00E01F2C" w:rsidRDefault="00E01F2C" w:rsidP="003E6864">
      <w:pPr>
        <w:jc w:val="both"/>
        <w:rPr>
          <w:rFonts w:ascii="Calibri" w:hAnsi="Calibri" w:cs="Arial"/>
          <w:i/>
          <w:color w:val="404040" w:themeColor="text1" w:themeTint="BF"/>
        </w:rPr>
      </w:pPr>
    </w:p>
    <w:p w14:paraId="5DD235D0" w14:textId="3D07BE5C" w:rsidR="00E01F2C" w:rsidRDefault="003E6864" w:rsidP="003E6864">
      <w:pPr>
        <w:jc w:val="both"/>
        <w:rPr>
          <w:rFonts w:ascii="Calibri" w:hAnsi="Calibri" w:cs="Arial"/>
          <w:i/>
          <w:color w:val="404040" w:themeColor="text1" w:themeTint="BF"/>
        </w:rPr>
      </w:pPr>
      <w:r>
        <w:rPr>
          <w:rFonts w:ascii="Calibri" w:hAnsi="Calibri" w:cs="Arial"/>
          <w:i/>
          <w:color w:val="404040" w:themeColor="text1" w:themeTint="BF"/>
        </w:rPr>
        <w:t xml:space="preserve">Please do not use a font less than 10 pt Arial and return in file format doc or docx to </w:t>
      </w:r>
      <w:r w:rsidR="00ED1759" w:rsidRPr="00ED1759">
        <w:rPr>
          <w:rFonts w:ascii="Calibri" w:hAnsi="Calibri" w:cs="Arial"/>
          <w:i/>
          <w:color w:val="404040" w:themeColor="text1" w:themeTint="BF"/>
        </w:rPr>
        <w:t xml:space="preserve">ICB Admin </w:t>
      </w:r>
      <w:hyperlink r:id="rId13" w:history="1">
        <w:r w:rsidR="00ED1759" w:rsidRPr="001B44AE">
          <w:rPr>
            <w:rStyle w:val="Hyperlink"/>
            <w:rFonts w:ascii="Calibri" w:hAnsi="Calibri" w:cs="Arial"/>
            <w:i/>
          </w:rPr>
          <w:t>icbadmin@imperial.ac.uk</w:t>
        </w:r>
      </w:hyperlink>
      <w:r w:rsidR="005A3088">
        <w:rPr>
          <w:rFonts w:ascii="Calibri" w:hAnsi="Calibri" w:cs="Arial"/>
          <w:i/>
          <w:color w:val="404040" w:themeColor="text1" w:themeTint="BF"/>
        </w:rPr>
        <w:t xml:space="preserve"> and </w:t>
      </w:r>
      <w:hyperlink r:id="rId14" w:history="1">
        <w:r w:rsidR="00C846B1" w:rsidRPr="00846594">
          <w:rPr>
            <w:rStyle w:val="Hyperlink"/>
            <w:rFonts w:ascii="Calibri" w:hAnsi="Calibri" w:cs="Arial"/>
            <w:i/>
          </w:rPr>
          <w:t>icr-imperial-convergence.centre@imperial.ac.uk</w:t>
        </w:r>
      </w:hyperlink>
    </w:p>
    <w:p w14:paraId="6C930BDE" w14:textId="77777777" w:rsidR="00E01F2C" w:rsidRDefault="00E01F2C" w:rsidP="003E6864">
      <w:pPr>
        <w:jc w:val="both"/>
        <w:rPr>
          <w:rFonts w:ascii="Calibri" w:hAnsi="Calibri" w:cs="Arial"/>
          <w:i/>
          <w:color w:val="404040" w:themeColor="text1" w:themeTint="BF"/>
        </w:rPr>
      </w:pPr>
    </w:p>
    <w:p w14:paraId="64BB4065" w14:textId="5ED317EE" w:rsidR="003E6864" w:rsidRDefault="003E6864" w:rsidP="003E6864">
      <w:pPr>
        <w:jc w:val="both"/>
        <w:rPr>
          <w:rFonts w:ascii="Calibri" w:hAnsi="Calibri" w:cs="Arial"/>
          <w:i/>
          <w:color w:val="404040" w:themeColor="text1" w:themeTint="BF"/>
        </w:rPr>
      </w:pPr>
      <w:r>
        <w:rPr>
          <w:rFonts w:ascii="Calibri" w:hAnsi="Calibri" w:cs="Arial"/>
          <w:i/>
          <w:color w:val="404040" w:themeColor="text1" w:themeTint="BF"/>
        </w:rPr>
        <w:t xml:space="preserve">The </w:t>
      </w:r>
      <w:r w:rsidR="004C5ABC">
        <w:rPr>
          <w:rFonts w:ascii="Calibri" w:hAnsi="Calibri" w:cs="Arial"/>
          <w:i/>
          <w:color w:val="404040" w:themeColor="text1" w:themeTint="BF"/>
        </w:rPr>
        <w:t xml:space="preserve">‘Assessed Components' section of this </w:t>
      </w:r>
      <w:r>
        <w:rPr>
          <w:rFonts w:ascii="Calibri" w:hAnsi="Calibri" w:cs="Arial"/>
          <w:i/>
          <w:color w:val="404040" w:themeColor="text1" w:themeTint="BF"/>
        </w:rPr>
        <w:t xml:space="preserve">application should </w:t>
      </w:r>
      <w:r w:rsidRPr="00A15CED">
        <w:rPr>
          <w:rFonts w:ascii="Calibri" w:hAnsi="Calibri" w:cs="Arial"/>
          <w:b/>
          <w:bCs/>
          <w:i/>
          <w:color w:val="404040" w:themeColor="text1" w:themeTint="BF"/>
          <w:u w:val="single"/>
        </w:rPr>
        <w:t>not exceed 4 pages</w:t>
      </w:r>
      <w:r>
        <w:rPr>
          <w:rFonts w:ascii="Calibri" w:hAnsi="Calibri" w:cs="Arial"/>
          <w:i/>
          <w:color w:val="404040" w:themeColor="text1" w:themeTint="BF"/>
        </w:rPr>
        <w:t xml:space="preserve">. The form tables and annex </w:t>
      </w:r>
      <w:r w:rsidRPr="00A15CED">
        <w:rPr>
          <w:rFonts w:ascii="Calibri" w:hAnsi="Calibri" w:cs="Arial"/>
          <w:b/>
          <w:bCs/>
          <w:i/>
          <w:color w:val="FF0000"/>
        </w:rPr>
        <w:t>will not</w:t>
      </w:r>
      <w:r w:rsidRPr="00A15CED">
        <w:rPr>
          <w:rFonts w:ascii="Calibri" w:hAnsi="Calibri" w:cs="Arial"/>
          <w:i/>
          <w:color w:val="FF0000"/>
        </w:rPr>
        <w:t xml:space="preserve"> </w:t>
      </w:r>
      <w:r>
        <w:rPr>
          <w:rFonts w:ascii="Calibri" w:hAnsi="Calibri" w:cs="Arial"/>
          <w:i/>
          <w:color w:val="404040" w:themeColor="text1" w:themeTint="BF"/>
        </w:rPr>
        <w:t xml:space="preserve">be included in the page </w:t>
      </w:r>
      <w:r w:rsidR="004C5ABC">
        <w:rPr>
          <w:rFonts w:ascii="Calibri" w:hAnsi="Calibri" w:cs="Arial"/>
          <w:i/>
          <w:color w:val="404040" w:themeColor="text1" w:themeTint="BF"/>
        </w:rPr>
        <w:t>count</w:t>
      </w:r>
      <w:r w:rsidR="005B3D28">
        <w:rPr>
          <w:rFonts w:ascii="Calibri" w:hAnsi="Calibri" w:cs="Arial"/>
          <w:i/>
          <w:color w:val="404040" w:themeColor="text1" w:themeTint="BF"/>
        </w:rPr>
        <w:t xml:space="preserve">. </w:t>
      </w:r>
      <w:r w:rsidR="005B3D28" w:rsidRPr="00E75150">
        <w:rPr>
          <w:rFonts w:ascii="Calibri" w:hAnsi="Calibri" w:cs="Arial"/>
          <w:b/>
          <w:bCs/>
          <w:i/>
          <w:color w:val="404040" w:themeColor="text1" w:themeTint="BF"/>
        </w:rPr>
        <w:t>D</w:t>
      </w:r>
      <w:r w:rsidR="00E75150" w:rsidRPr="00E75150">
        <w:rPr>
          <w:rFonts w:ascii="Calibri" w:hAnsi="Calibri" w:cs="Arial"/>
          <w:b/>
          <w:bCs/>
          <w:i/>
          <w:color w:val="404040" w:themeColor="text1" w:themeTint="BF"/>
        </w:rPr>
        <w:t xml:space="preserve">o </w:t>
      </w:r>
      <w:r w:rsidRPr="00E75150">
        <w:rPr>
          <w:rFonts w:ascii="Calibri" w:hAnsi="Calibri" w:cs="Arial"/>
          <w:b/>
          <w:bCs/>
          <w:i/>
          <w:color w:val="404040" w:themeColor="text1" w:themeTint="BF"/>
        </w:rPr>
        <w:t>n</w:t>
      </w:r>
      <w:r>
        <w:rPr>
          <w:rFonts w:ascii="Calibri" w:hAnsi="Calibri" w:cs="Arial"/>
          <w:b/>
          <w:bCs/>
          <w:i/>
          <w:color w:val="404040" w:themeColor="text1" w:themeTint="BF"/>
        </w:rPr>
        <w:t>ot remove the annex</w:t>
      </w:r>
      <w:r>
        <w:rPr>
          <w:rFonts w:ascii="Calibri" w:hAnsi="Calibri" w:cs="Arial"/>
          <w:i/>
          <w:color w:val="404040" w:themeColor="text1" w:themeTint="BF"/>
        </w:rPr>
        <w:t>.</w:t>
      </w:r>
      <w:r w:rsidR="004C5ABC">
        <w:rPr>
          <w:rFonts w:ascii="Calibri" w:hAnsi="Calibri" w:cs="Arial"/>
          <w:i/>
          <w:color w:val="404040" w:themeColor="text1" w:themeTint="BF"/>
        </w:rPr>
        <w:t xml:space="preserve"> </w:t>
      </w:r>
    </w:p>
    <w:p w14:paraId="28AF8D23" w14:textId="77777777" w:rsidR="003E6864" w:rsidRDefault="003E6864" w:rsidP="008A7CCA">
      <w:pPr>
        <w:jc w:val="both"/>
        <w:rPr>
          <w:rFonts w:ascii="Calibri" w:hAnsi="Calibri" w:cs="Arial"/>
          <w:b/>
          <w:i/>
          <w:color w:val="0070C0"/>
        </w:rPr>
      </w:pPr>
    </w:p>
    <w:p w14:paraId="311ABC43" w14:textId="793606CB" w:rsidR="008A7CCA" w:rsidRPr="004E6527" w:rsidRDefault="008A7CCA" w:rsidP="008A7CCA">
      <w:pPr>
        <w:jc w:val="both"/>
        <w:rPr>
          <w:rFonts w:ascii="Calibri" w:hAnsi="Calibri" w:cs="Arial"/>
          <w:b/>
          <w:i/>
          <w:color w:val="0070C0"/>
        </w:rPr>
      </w:pPr>
      <w:r w:rsidRPr="004E6527">
        <w:rPr>
          <w:rFonts w:ascii="Calibri" w:hAnsi="Calibri" w:cs="Arial"/>
          <w:b/>
          <w:i/>
          <w:color w:val="0070C0"/>
        </w:rPr>
        <w:t>Deadline</w:t>
      </w:r>
    </w:p>
    <w:p w14:paraId="5C37A06A" w14:textId="050F34AB" w:rsidR="00DE1455" w:rsidRDefault="004A64E1" w:rsidP="004A64E1">
      <w:pPr>
        <w:jc w:val="both"/>
        <w:rPr>
          <w:rFonts w:asciiTheme="minorHAnsi" w:hAnsiTheme="minorHAnsi" w:cstheme="minorHAnsi"/>
          <w:sz w:val="18"/>
          <w:szCs w:val="18"/>
        </w:rPr>
      </w:pPr>
      <w:r w:rsidRPr="004A64E1">
        <w:rPr>
          <w:rFonts w:ascii="Calibri" w:hAnsi="Calibri" w:cs="Arial"/>
          <w:b/>
          <w:bCs/>
          <w:i/>
          <w:color w:val="404040" w:themeColor="text1" w:themeTint="BF"/>
        </w:rPr>
        <w:t>Wednesday 16th October 2024, 5 pm.</w:t>
      </w:r>
    </w:p>
    <w:sectPr w:rsidR="00DE1455" w:rsidSect="00031141">
      <w:headerReference w:type="default" r:id="rId15"/>
      <w:footerReference w:type="default" r:id="rId16"/>
      <w:pgSz w:w="12240" w:h="15840"/>
      <w:pgMar w:top="720" w:right="720" w:bottom="720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BB845" w14:textId="77777777" w:rsidR="006A40C7" w:rsidRDefault="006A40C7">
      <w:r>
        <w:separator/>
      </w:r>
    </w:p>
  </w:endnote>
  <w:endnote w:type="continuationSeparator" w:id="0">
    <w:p w14:paraId="621C53BD" w14:textId="77777777" w:rsidR="006A40C7" w:rsidRDefault="006A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6E24D" w14:textId="0A054219" w:rsidR="00115066" w:rsidRPr="00F71D40" w:rsidRDefault="00115066" w:rsidP="00F71D40">
    <w:pPr>
      <w:pStyle w:val="Footer"/>
      <w:tabs>
        <w:tab w:val="left" w:pos="3300"/>
        <w:tab w:val="center" w:pos="4320"/>
      </w:tabs>
    </w:pPr>
    <w:r>
      <w:tab/>
      <w:t xml:space="preserve">                                       </w:t>
    </w:r>
    <w:r w:rsidRPr="00F71D40">
      <w:t xml:space="preserve"> </w:t>
    </w:r>
    <w:r w:rsidRPr="00F71D40">
      <w:rPr>
        <w:rStyle w:val="PageNumber"/>
        <w:caps w:val="0"/>
      </w:rPr>
      <w:fldChar w:fldCharType="begin"/>
    </w:r>
    <w:r w:rsidRPr="00F71D40">
      <w:rPr>
        <w:rStyle w:val="PageNumber"/>
        <w:caps w:val="0"/>
      </w:rPr>
      <w:instrText xml:space="preserve"> PAGE </w:instrText>
    </w:r>
    <w:r w:rsidRPr="00F71D40">
      <w:rPr>
        <w:rStyle w:val="PageNumber"/>
        <w:caps w:val="0"/>
      </w:rPr>
      <w:fldChar w:fldCharType="separate"/>
    </w:r>
    <w:r w:rsidR="009947D9">
      <w:rPr>
        <w:rStyle w:val="PageNumber"/>
        <w:caps w:val="0"/>
        <w:noProof/>
      </w:rPr>
      <w:t>3</w:t>
    </w:r>
    <w:r w:rsidRPr="00F71D40">
      <w:rPr>
        <w:rStyle w:val="PageNumber"/>
        <w:caps w:val="0"/>
      </w:rPr>
      <w:fldChar w:fldCharType="end"/>
    </w:r>
    <w:r w:rsidRPr="00F71D40">
      <w:rPr>
        <w:rStyle w:val="PageNumber"/>
        <w:caps w:val="0"/>
      </w:rPr>
      <w:t xml:space="preserve"> of </w:t>
    </w:r>
    <w:r w:rsidRPr="00F71D40">
      <w:rPr>
        <w:rStyle w:val="PageNumber"/>
        <w:caps w:val="0"/>
      </w:rPr>
      <w:fldChar w:fldCharType="begin"/>
    </w:r>
    <w:r w:rsidRPr="00F71D40">
      <w:rPr>
        <w:rStyle w:val="PageNumber"/>
        <w:caps w:val="0"/>
      </w:rPr>
      <w:instrText xml:space="preserve"> NUMPAGES </w:instrText>
    </w:r>
    <w:r w:rsidRPr="00F71D40">
      <w:rPr>
        <w:rStyle w:val="PageNumber"/>
        <w:caps w:val="0"/>
      </w:rPr>
      <w:fldChar w:fldCharType="separate"/>
    </w:r>
    <w:r w:rsidR="009947D9">
      <w:rPr>
        <w:rStyle w:val="PageNumber"/>
        <w:caps w:val="0"/>
        <w:noProof/>
      </w:rPr>
      <w:t>3</w:t>
    </w:r>
    <w:r w:rsidRPr="00F71D40">
      <w:rPr>
        <w:rStyle w:val="PageNumber"/>
        <w:caps w:val="0"/>
      </w:rPr>
      <w:fldChar w:fldCharType="end"/>
    </w:r>
    <w:r w:rsidRPr="00F71D40">
      <w:rPr>
        <w:rStyle w:val="PageNumber"/>
        <w:caps w:val="0"/>
      </w:rPr>
      <w:tab/>
    </w:r>
    <w:r>
      <w:rPr>
        <w:rStyle w:val="PageNumber"/>
        <w:caps w:val="0"/>
      </w:rPr>
      <w:t xml:space="preserve">                                              </w:t>
    </w:r>
    <w:r w:rsidR="004D4293">
      <w:rPr>
        <w:rStyle w:val="PageNumber"/>
        <w:caps w:val="0"/>
      </w:rPr>
      <w:fldChar w:fldCharType="begin"/>
    </w:r>
    <w:r w:rsidR="004D4293">
      <w:rPr>
        <w:rStyle w:val="PageNumber"/>
        <w:caps w:val="0"/>
      </w:rPr>
      <w:instrText xml:space="preserve"> DATE  \@ "d-MMM-yy" </w:instrText>
    </w:r>
    <w:r w:rsidR="004D4293">
      <w:rPr>
        <w:rStyle w:val="PageNumber"/>
        <w:caps w:val="0"/>
      </w:rPr>
      <w:fldChar w:fldCharType="separate"/>
    </w:r>
    <w:r w:rsidR="004A64E1">
      <w:rPr>
        <w:rStyle w:val="PageNumber"/>
        <w:caps w:val="0"/>
        <w:noProof/>
      </w:rPr>
      <w:t>8-Sep-24</w:t>
    </w:r>
    <w:r w:rsidR="004D4293">
      <w:rPr>
        <w:rStyle w:val="PageNumber"/>
        <w:caps w:val="0"/>
      </w:rPr>
      <w:fldChar w:fldCharType="end"/>
    </w:r>
  </w:p>
  <w:p w14:paraId="21F483A9" w14:textId="335CE73E" w:rsidR="00115066" w:rsidRDefault="00115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95377" w14:textId="77777777" w:rsidR="006A40C7" w:rsidRDefault="006A40C7">
      <w:r>
        <w:separator/>
      </w:r>
    </w:p>
  </w:footnote>
  <w:footnote w:type="continuationSeparator" w:id="0">
    <w:p w14:paraId="211801E6" w14:textId="77777777" w:rsidR="006A40C7" w:rsidRDefault="006A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E93B3" w14:textId="56629F83" w:rsidR="00115066" w:rsidRDefault="00B546EB" w:rsidP="00856999">
    <w:pPr>
      <w:rPr>
        <w:b/>
        <w:sz w:val="28"/>
        <w:szCs w:val="32"/>
      </w:rPr>
    </w:pPr>
    <w:r>
      <w:rPr>
        <w:noProof/>
      </w:rPr>
      <w:drawing>
        <wp:anchor distT="0" distB="0" distL="114300" distR="114300" simplePos="0" relativeHeight="251718144" behindDoc="0" locked="0" layoutInCell="1" allowOverlap="1" wp14:anchorId="355CB3A7" wp14:editId="320C2FCA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899920" cy="539750"/>
          <wp:effectExtent l="0" t="0" r="5080" b="0"/>
          <wp:wrapSquare wrapText="bothSides"/>
          <wp:docPr id="3477624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76248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30" r="62304"/>
                  <a:stretch/>
                </pic:blipFill>
                <pic:spPr bwMode="auto">
                  <a:xfrm>
                    <a:off x="0" y="0"/>
                    <a:ext cx="18999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1141"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6E3DA94E" wp14:editId="0A73C299">
          <wp:simplePos x="0" y="0"/>
          <wp:positionH relativeFrom="margin">
            <wp:posOffset>4713605</wp:posOffset>
          </wp:positionH>
          <wp:positionV relativeFrom="page">
            <wp:posOffset>228600</wp:posOffset>
          </wp:positionV>
          <wp:extent cx="2319020" cy="634365"/>
          <wp:effectExtent l="0" t="0" r="508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6999">
      <w:rPr>
        <w:rFonts w:cs="Arial"/>
        <w:b/>
        <w:sz w:val="28"/>
        <w:szCs w:val="28"/>
      </w:rPr>
      <w:t xml:space="preserve">CRUK CSC-ICB CDT </w:t>
    </w:r>
    <w:r w:rsidR="00856999" w:rsidRPr="00E80F4B">
      <w:rPr>
        <w:rFonts w:cs="Arial"/>
        <w:b/>
        <w:sz w:val="28"/>
        <w:szCs w:val="28"/>
      </w:rPr>
      <w:t>funded PhD Studentshi</w:t>
    </w:r>
    <w:r w:rsidR="00E3493C">
      <w:rPr>
        <w:rFonts w:cs="Arial"/>
        <w:b/>
        <w:sz w:val="28"/>
        <w:szCs w:val="28"/>
      </w:rPr>
      <w:t xml:space="preserve">p project application - </w:t>
    </w:r>
    <w:r w:rsidR="00856999">
      <w:rPr>
        <w:b/>
        <w:sz w:val="28"/>
        <w:szCs w:val="32"/>
      </w:rPr>
      <w:t>2025/26</w:t>
    </w:r>
    <w:r w:rsidR="00E3493C">
      <w:rPr>
        <w:b/>
        <w:sz w:val="28"/>
        <w:szCs w:val="32"/>
      </w:rPr>
      <w:t xml:space="preserve"> entry</w:t>
    </w:r>
  </w:p>
  <w:p w14:paraId="0D32F555" w14:textId="77777777" w:rsidR="00031141" w:rsidRPr="00031141" w:rsidRDefault="00031141" w:rsidP="004F6BEA">
    <w:pPr>
      <w:pStyle w:val="Header"/>
      <w:tabs>
        <w:tab w:val="left" w:pos="465"/>
      </w:tabs>
      <w:rPr>
        <w:b/>
      </w:rPr>
    </w:pPr>
  </w:p>
  <w:p w14:paraId="27650FAC" w14:textId="313F05A5" w:rsidR="00115066" w:rsidRDefault="00115066" w:rsidP="004F6BEA">
    <w:pPr>
      <w:pStyle w:val="Header"/>
      <w:tabs>
        <w:tab w:val="left" w:pos="46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13AF6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1227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27401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6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6CAA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70AB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9E16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D2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8EF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1E7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F1E63"/>
    <w:multiLevelType w:val="hybridMultilevel"/>
    <w:tmpl w:val="4E2EA624"/>
    <w:lvl w:ilvl="0" w:tplc="31306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B446F8"/>
    <w:multiLevelType w:val="hybridMultilevel"/>
    <w:tmpl w:val="D99CD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92C45"/>
    <w:multiLevelType w:val="hybridMultilevel"/>
    <w:tmpl w:val="FD2895C4"/>
    <w:lvl w:ilvl="0" w:tplc="0809000F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330A4701"/>
    <w:multiLevelType w:val="hybridMultilevel"/>
    <w:tmpl w:val="8FCC006E"/>
    <w:lvl w:ilvl="0" w:tplc="BD04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D03ED"/>
    <w:multiLevelType w:val="hybridMultilevel"/>
    <w:tmpl w:val="3282202A"/>
    <w:lvl w:ilvl="0" w:tplc="31B42C7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153D2"/>
    <w:multiLevelType w:val="hybridMultilevel"/>
    <w:tmpl w:val="A3F214FE"/>
    <w:lvl w:ilvl="0" w:tplc="A0208FEC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F7C9E"/>
    <w:multiLevelType w:val="multilevel"/>
    <w:tmpl w:val="78A4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4F6FC5"/>
    <w:multiLevelType w:val="hybridMultilevel"/>
    <w:tmpl w:val="9AF65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B357EF"/>
    <w:multiLevelType w:val="hybridMultilevel"/>
    <w:tmpl w:val="DB18D4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D475A8"/>
    <w:multiLevelType w:val="hybridMultilevel"/>
    <w:tmpl w:val="FF1EEE36"/>
    <w:lvl w:ilvl="0" w:tplc="4658ED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12633600">
    <w:abstractNumId w:val="13"/>
  </w:num>
  <w:num w:numId="2" w16cid:durableId="1422991382">
    <w:abstractNumId w:val="18"/>
  </w:num>
  <w:num w:numId="3" w16cid:durableId="1239286928">
    <w:abstractNumId w:val="19"/>
  </w:num>
  <w:num w:numId="4" w16cid:durableId="237400370">
    <w:abstractNumId w:val="11"/>
  </w:num>
  <w:num w:numId="5" w16cid:durableId="695618225">
    <w:abstractNumId w:val="7"/>
  </w:num>
  <w:num w:numId="6" w16cid:durableId="1960063251">
    <w:abstractNumId w:val="14"/>
  </w:num>
  <w:num w:numId="7" w16cid:durableId="1110929377">
    <w:abstractNumId w:val="14"/>
  </w:num>
  <w:num w:numId="8" w16cid:durableId="1873421666">
    <w:abstractNumId w:val="8"/>
  </w:num>
  <w:num w:numId="9" w16cid:durableId="823281820">
    <w:abstractNumId w:val="10"/>
  </w:num>
  <w:num w:numId="10" w16cid:durableId="792670084">
    <w:abstractNumId w:val="16"/>
  </w:num>
  <w:num w:numId="11" w16cid:durableId="1022317654">
    <w:abstractNumId w:val="15"/>
  </w:num>
  <w:num w:numId="12" w16cid:durableId="1975135492">
    <w:abstractNumId w:val="9"/>
  </w:num>
  <w:num w:numId="13" w16cid:durableId="1932657383">
    <w:abstractNumId w:val="6"/>
  </w:num>
  <w:num w:numId="14" w16cid:durableId="1076977166">
    <w:abstractNumId w:val="5"/>
  </w:num>
  <w:num w:numId="15" w16cid:durableId="154032611">
    <w:abstractNumId w:val="4"/>
  </w:num>
  <w:num w:numId="16" w16cid:durableId="1408843980">
    <w:abstractNumId w:val="3"/>
  </w:num>
  <w:num w:numId="17" w16cid:durableId="73406263">
    <w:abstractNumId w:val="2"/>
  </w:num>
  <w:num w:numId="18" w16cid:durableId="1591893865">
    <w:abstractNumId w:val="1"/>
  </w:num>
  <w:num w:numId="19" w16cid:durableId="473909548">
    <w:abstractNumId w:val="0"/>
  </w:num>
  <w:num w:numId="20" w16cid:durableId="1910186811">
    <w:abstractNumId w:val="12"/>
  </w:num>
  <w:num w:numId="21" w16cid:durableId="1990551070">
    <w:abstractNumId w:val="17"/>
  </w:num>
  <w:num w:numId="22" w16cid:durableId="21106633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BA"/>
    <w:rsid w:val="000025B0"/>
    <w:rsid w:val="00002B40"/>
    <w:rsid w:val="00002F8B"/>
    <w:rsid w:val="00011117"/>
    <w:rsid w:val="00030FE8"/>
    <w:rsid w:val="00031141"/>
    <w:rsid w:val="00036885"/>
    <w:rsid w:val="000374B0"/>
    <w:rsid w:val="000407A8"/>
    <w:rsid w:val="00044205"/>
    <w:rsid w:val="00045C48"/>
    <w:rsid w:val="00054EE6"/>
    <w:rsid w:val="00057711"/>
    <w:rsid w:val="0007238F"/>
    <w:rsid w:val="00080A96"/>
    <w:rsid w:val="000827F2"/>
    <w:rsid w:val="000A0904"/>
    <w:rsid w:val="000A0A27"/>
    <w:rsid w:val="000A29BD"/>
    <w:rsid w:val="000A4BA5"/>
    <w:rsid w:val="000B157B"/>
    <w:rsid w:val="000C4EE1"/>
    <w:rsid w:val="000C6DAA"/>
    <w:rsid w:val="000D1351"/>
    <w:rsid w:val="000D319E"/>
    <w:rsid w:val="000E1CF8"/>
    <w:rsid w:val="000E3499"/>
    <w:rsid w:val="000E5F36"/>
    <w:rsid w:val="000F0227"/>
    <w:rsid w:val="000F710A"/>
    <w:rsid w:val="00101354"/>
    <w:rsid w:val="00105DE9"/>
    <w:rsid w:val="00114F80"/>
    <w:rsid w:val="00115066"/>
    <w:rsid w:val="00126A6D"/>
    <w:rsid w:val="00132975"/>
    <w:rsid w:val="001370C0"/>
    <w:rsid w:val="001454FD"/>
    <w:rsid w:val="00156DCE"/>
    <w:rsid w:val="00157334"/>
    <w:rsid w:val="0016195B"/>
    <w:rsid w:val="00167BD8"/>
    <w:rsid w:val="00172D8E"/>
    <w:rsid w:val="00182B80"/>
    <w:rsid w:val="001839F9"/>
    <w:rsid w:val="00187D27"/>
    <w:rsid w:val="00190D25"/>
    <w:rsid w:val="0019274F"/>
    <w:rsid w:val="0019652C"/>
    <w:rsid w:val="001B719B"/>
    <w:rsid w:val="001C1268"/>
    <w:rsid w:val="001C6D19"/>
    <w:rsid w:val="001C6E09"/>
    <w:rsid w:val="001C6E70"/>
    <w:rsid w:val="001E35F6"/>
    <w:rsid w:val="001E7328"/>
    <w:rsid w:val="00200595"/>
    <w:rsid w:val="002218CD"/>
    <w:rsid w:val="002254B6"/>
    <w:rsid w:val="00234058"/>
    <w:rsid w:val="00234963"/>
    <w:rsid w:val="00247B5D"/>
    <w:rsid w:val="00247D40"/>
    <w:rsid w:val="00257E72"/>
    <w:rsid w:val="00262C3B"/>
    <w:rsid w:val="002661E3"/>
    <w:rsid w:val="0027009D"/>
    <w:rsid w:val="00270C88"/>
    <w:rsid w:val="002820B3"/>
    <w:rsid w:val="00283366"/>
    <w:rsid w:val="002962F0"/>
    <w:rsid w:val="002B1104"/>
    <w:rsid w:val="002C0466"/>
    <w:rsid w:val="002C22FA"/>
    <w:rsid w:val="002C6A67"/>
    <w:rsid w:val="002D1DD6"/>
    <w:rsid w:val="002F1274"/>
    <w:rsid w:val="002F2307"/>
    <w:rsid w:val="002F246C"/>
    <w:rsid w:val="002F5D00"/>
    <w:rsid w:val="002F6A11"/>
    <w:rsid w:val="00315249"/>
    <w:rsid w:val="00315284"/>
    <w:rsid w:val="00316A80"/>
    <w:rsid w:val="00332627"/>
    <w:rsid w:val="00332EFF"/>
    <w:rsid w:val="00337841"/>
    <w:rsid w:val="00340703"/>
    <w:rsid w:val="00353DF4"/>
    <w:rsid w:val="00361B46"/>
    <w:rsid w:val="00366F04"/>
    <w:rsid w:val="00370CA3"/>
    <w:rsid w:val="00383495"/>
    <w:rsid w:val="003841E1"/>
    <w:rsid w:val="00384C41"/>
    <w:rsid w:val="00393CA5"/>
    <w:rsid w:val="003A34E5"/>
    <w:rsid w:val="003A4C99"/>
    <w:rsid w:val="003B459F"/>
    <w:rsid w:val="003C3A87"/>
    <w:rsid w:val="003D48C8"/>
    <w:rsid w:val="003E2B6A"/>
    <w:rsid w:val="003E6864"/>
    <w:rsid w:val="003E7E00"/>
    <w:rsid w:val="003F042F"/>
    <w:rsid w:val="004044EB"/>
    <w:rsid w:val="00413750"/>
    <w:rsid w:val="00417111"/>
    <w:rsid w:val="00417AB1"/>
    <w:rsid w:val="0042096F"/>
    <w:rsid w:val="004228CF"/>
    <w:rsid w:val="00424507"/>
    <w:rsid w:val="00426BE8"/>
    <w:rsid w:val="0042736C"/>
    <w:rsid w:val="00431228"/>
    <w:rsid w:val="00446C90"/>
    <w:rsid w:val="004542CD"/>
    <w:rsid w:val="004557BA"/>
    <w:rsid w:val="00461309"/>
    <w:rsid w:val="00471DAF"/>
    <w:rsid w:val="004723EA"/>
    <w:rsid w:val="00472606"/>
    <w:rsid w:val="00476EB4"/>
    <w:rsid w:val="00482A4F"/>
    <w:rsid w:val="00490C18"/>
    <w:rsid w:val="004A64E1"/>
    <w:rsid w:val="004B7485"/>
    <w:rsid w:val="004C5ABC"/>
    <w:rsid w:val="004D0DC8"/>
    <w:rsid w:val="004D4293"/>
    <w:rsid w:val="004D594E"/>
    <w:rsid w:val="004E6527"/>
    <w:rsid w:val="004F16E7"/>
    <w:rsid w:val="004F285F"/>
    <w:rsid w:val="004F6BEA"/>
    <w:rsid w:val="00517D71"/>
    <w:rsid w:val="005243D4"/>
    <w:rsid w:val="0053072A"/>
    <w:rsid w:val="00531B06"/>
    <w:rsid w:val="00542E8F"/>
    <w:rsid w:val="0054324F"/>
    <w:rsid w:val="00544E66"/>
    <w:rsid w:val="0054520E"/>
    <w:rsid w:val="00554BE4"/>
    <w:rsid w:val="0055506E"/>
    <w:rsid w:val="00557CC2"/>
    <w:rsid w:val="005625A3"/>
    <w:rsid w:val="0056373F"/>
    <w:rsid w:val="00566DE0"/>
    <w:rsid w:val="00576665"/>
    <w:rsid w:val="00585259"/>
    <w:rsid w:val="005860F8"/>
    <w:rsid w:val="00596825"/>
    <w:rsid w:val="005A11B0"/>
    <w:rsid w:val="005A3088"/>
    <w:rsid w:val="005A31DE"/>
    <w:rsid w:val="005B0360"/>
    <w:rsid w:val="005B1A2A"/>
    <w:rsid w:val="005B3D28"/>
    <w:rsid w:val="005C2722"/>
    <w:rsid w:val="005C6853"/>
    <w:rsid w:val="005D58C4"/>
    <w:rsid w:val="005E6961"/>
    <w:rsid w:val="005E7D94"/>
    <w:rsid w:val="005F450E"/>
    <w:rsid w:val="005F7030"/>
    <w:rsid w:val="00604275"/>
    <w:rsid w:val="00606338"/>
    <w:rsid w:val="006109EA"/>
    <w:rsid w:val="00620CC6"/>
    <w:rsid w:val="00622142"/>
    <w:rsid w:val="00623DBE"/>
    <w:rsid w:val="006268CB"/>
    <w:rsid w:val="0063171F"/>
    <w:rsid w:val="00632FD1"/>
    <w:rsid w:val="006343F9"/>
    <w:rsid w:val="0064304B"/>
    <w:rsid w:val="00645478"/>
    <w:rsid w:val="0065312C"/>
    <w:rsid w:val="006678A1"/>
    <w:rsid w:val="0067013B"/>
    <w:rsid w:val="0067339E"/>
    <w:rsid w:val="00681439"/>
    <w:rsid w:val="00681A32"/>
    <w:rsid w:val="00683AF4"/>
    <w:rsid w:val="006844E8"/>
    <w:rsid w:val="006848C6"/>
    <w:rsid w:val="0068587B"/>
    <w:rsid w:val="00685C10"/>
    <w:rsid w:val="00694950"/>
    <w:rsid w:val="006A0D20"/>
    <w:rsid w:val="006A40C7"/>
    <w:rsid w:val="006A4C81"/>
    <w:rsid w:val="006A7389"/>
    <w:rsid w:val="006B36FD"/>
    <w:rsid w:val="006B6904"/>
    <w:rsid w:val="006C0344"/>
    <w:rsid w:val="006C03AF"/>
    <w:rsid w:val="006C2A99"/>
    <w:rsid w:val="006C4780"/>
    <w:rsid w:val="006D4717"/>
    <w:rsid w:val="006D60F0"/>
    <w:rsid w:val="006F0DF0"/>
    <w:rsid w:val="006F1D19"/>
    <w:rsid w:val="006F7767"/>
    <w:rsid w:val="0070044B"/>
    <w:rsid w:val="0070429F"/>
    <w:rsid w:val="00710EF2"/>
    <w:rsid w:val="00726F33"/>
    <w:rsid w:val="0072742B"/>
    <w:rsid w:val="0073216C"/>
    <w:rsid w:val="00734E26"/>
    <w:rsid w:val="00743881"/>
    <w:rsid w:val="00745F7C"/>
    <w:rsid w:val="00745FCD"/>
    <w:rsid w:val="0075224C"/>
    <w:rsid w:val="007627DA"/>
    <w:rsid w:val="00777539"/>
    <w:rsid w:val="0078037A"/>
    <w:rsid w:val="00782A97"/>
    <w:rsid w:val="00787619"/>
    <w:rsid w:val="00793EE3"/>
    <w:rsid w:val="0079514E"/>
    <w:rsid w:val="007A31FB"/>
    <w:rsid w:val="007B4D0E"/>
    <w:rsid w:val="007C006E"/>
    <w:rsid w:val="007C6952"/>
    <w:rsid w:val="007C6EAC"/>
    <w:rsid w:val="007D0BE8"/>
    <w:rsid w:val="007D2A6D"/>
    <w:rsid w:val="007D4198"/>
    <w:rsid w:val="007D4ADB"/>
    <w:rsid w:val="007E0689"/>
    <w:rsid w:val="007E1FE1"/>
    <w:rsid w:val="007E446D"/>
    <w:rsid w:val="007F1AEF"/>
    <w:rsid w:val="007F3BE3"/>
    <w:rsid w:val="007F77A4"/>
    <w:rsid w:val="00802C95"/>
    <w:rsid w:val="008121C4"/>
    <w:rsid w:val="00812A58"/>
    <w:rsid w:val="00814FBF"/>
    <w:rsid w:val="0081664B"/>
    <w:rsid w:val="008220C7"/>
    <w:rsid w:val="00825615"/>
    <w:rsid w:val="00827F9A"/>
    <w:rsid w:val="00831CCF"/>
    <w:rsid w:val="00837B33"/>
    <w:rsid w:val="00855761"/>
    <w:rsid w:val="00856999"/>
    <w:rsid w:val="00856C88"/>
    <w:rsid w:val="008710B9"/>
    <w:rsid w:val="00872132"/>
    <w:rsid w:val="00872173"/>
    <w:rsid w:val="008771F5"/>
    <w:rsid w:val="00880329"/>
    <w:rsid w:val="008839E3"/>
    <w:rsid w:val="008863D5"/>
    <w:rsid w:val="00893A59"/>
    <w:rsid w:val="00895A35"/>
    <w:rsid w:val="00897DF3"/>
    <w:rsid w:val="008A7CCA"/>
    <w:rsid w:val="008B086C"/>
    <w:rsid w:val="008B12C1"/>
    <w:rsid w:val="008B32F3"/>
    <w:rsid w:val="008C1BA5"/>
    <w:rsid w:val="008C461A"/>
    <w:rsid w:val="008C5409"/>
    <w:rsid w:val="008C561F"/>
    <w:rsid w:val="008C5861"/>
    <w:rsid w:val="008D68CD"/>
    <w:rsid w:val="008D7C95"/>
    <w:rsid w:val="008F1812"/>
    <w:rsid w:val="008F4E34"/>
    <w:rsid w:val="0090173F"/>
    <w:rsid w:val="0090658E"/>
    <w:rsid w:val="00906CB4"/>
    <w:rsid w:val="00916AFF"/>
    <w:rsid w:val="00941553"/>
    <w:rsid w:val="009426AD"/>
    <w:rsid w:val="00945F14"/>
    <w:rsid w:val="00972DE9"/>
    <w:rsid w:val="009769F1"/>
    <w:rsid w:val="00977BD5"/>
    <w:rsid w:val="009818A4"/>
    <w:rsid w:val="009847C0"/>
    <w:rsid w:val="009947D9"/>
    <w:rsid w:val="009A1494"/>
    <w:rsid w:val="009B5C2A"/>
    <w:rsid w:val="009C0C15"/>
    <w:rsid w:val="009C26FE"/>
    <w:rsid w:val="009C625E"/>
    <w:rsid w:val="009D1B29"/>
    <w:rsid w:val="009D748B"/>
    <w:rsid w:val="009E03A4"/>
    <w:rsid w:val="009F125F"/>
    <w:rsid w:val="009F27B8"/>
    <w:rsid w:val="009F5495"/>
    <w:rsid w:val="009F7E96"/>
    <w:rsid w:val="00A01402"/>
    <w:rsid w:val="00A30048"/>
    <w:rsid w:val="00A336FF"/>
    <w:rsid w:val="00A371BE"/>
    <w:rsid w:val="00A37204"/>
    <w:rsid w:val="00A41DD0"/>
    <w:rsid w:val="00A42317"/>
    <w:rsid w:val="00A43D44"/>
    <w:rsid w:val="00A44D1E"/>
    <w:rsid w:val="00A605B4"/>
    <w:rsid w:val="00A610FF"/>
    <w:rsid w:val="00A62BEC"/>
    <w:rsid w:val="00A64647"/>
    <w:rsid w:val="00A7382C"/>
    <w:rsid w:val="00A9536A"/>
    <w:rsid w:val="00AA0C52"/>
    <w:rsid w:val="00AB1AFC"/>
    <w:rsid w:val="00AB342E"/>
    <w:rsid w:val="00AB7523"/>
    <w:rsid w:val="00AD195D"/>
    <w:rsid w:val="00AD38B7"/>
    <w:rsid w:val="00AD4D3C"/>
    <w:rsid w:val="00AD7703"/>
    <w:rsid w:val="00AE5FA3"/>
    <w:rsid w:val="00AF0794"/>
    <w:rsid w:val="00AF44CC"/>
    <w:rsid w:val="00B05344"/>
    <w:rsid w:val="00B272A5"/>
    <w:rsid w:val="00B273B6"/>
    <w:rsid w:val="00B27B3B"/>
    <w:rsid w:val="00B3067B"/>
    <w:rsid w:val="00B334EC"/>
    <w:rsid w:val="00B40426"/>
    <w:rsid w:val="00B45F95"/>
    <w:rsid w:val="00B522DF"/>
    <w:rsid w:val="00B546EB"/>
    <w:rsid w:val="00B54A64"/>
    <w:rsid w:val="00B55F9D"/>
    <w:rsid w:val="00B568C4"/>
    <w:rsid w:val="00B6225D"/>
    <w:rsid w:val="00B815E2"/>
    <w:rsid w:val="00B965D4"/>
    <w:rsid w:val="00BA168E"/>
    <w:rsid w:val="00BA3C77"/>
    <w:rsid w:val="00BA5710"/>
    <w:rsid w:val="00BA694C"/>
    <w:rsid w:val="00BD1CE1"/>
    <w:rsid w:val="00BD24F8"/>
    <w:rsid w:val="00BE1FAB"/>
    <w:rsid w:val="00BE424A"/>
    <w:rsid w:val="00BE64FF"/>
    <w:rsid w:val="00BE65F2"/>
    <w:rsid w:val="00BF0770"/>
    <w:rsid w:val="00BF6C02"/>
    <w:rsid w:val="00C028D0"/>
    <w:rsid w:val="00C04738"/>
    <w:rsid w:val="00C21CCA"/>
    <w:rsid w:val="00C23CB4"/>
    <w:rsid w:val="00C24BCC"/>
    <w:rsid w:val="00C24E95"/>
    <w:rsid w:val="00C27D9F"/>
    <w:rsid w:val="00C36415"/>
    <w:rsid w:val="00C400BA"/>
    <w:rsid w:val="00C47328"/>
    <w:rsid w:val="00C4798E"/>
    <w:rsid w:val="00C525C0"/>
    <w:rsid w:val="00C5345D"/>
    <w:rsid w:val="00C563BB"/>
    <w:rsid w:val="00C641AF"/>
    <w:rsid w:val="00C721FE"/>
    <w:rsid w:val="00C811A3"/>
    <w:rsid w:val="00C8237F"/>
    <w:rsid w:val="00C846B1"/>
    <w:rsid w:val="00C85BEC"/>
    <w:rsid w:val="00CA7E2A"/>
    <w:rsid w:val="00CA7E47"/>
    <w:rsid w:val="00CB3AB3"/>
    <w:rsid w:val="00CB6D20"/>
    <w:rsid w:val="00CC0863"/>
    <w:rsid w:val="00CD4292"/>
    <w:rsid w:val="00CE4978"/>
    <w:rsid w:val="00CE4C73"/>
    <w:rsid w:val="00CE704F"/>
    <w:rsid w:val="00CF1D8B"/>
    <w:rsid w:val="00D0300A"/>
    <w:rsid w:val="00D06A7F"/>
    <w:rsid w:val="00D108B2"/>
    <w:rsid w:val="00D12194"/>
    <w:rsid w:val="00D15159"/>
    <w:rsid w:val="00D21B0B"/>
    <w:rsid w:val="00D26850"/>
    <w:rsid w:val="00D31E2E"/>
    <w:rsid w:val="00D33CA2"/>
    <w:rsid w:val="00D34EE1"/>
    <w:rsid w:val="00D46151"/>
    <w:rsid w:val="00D46733"/>
    <w:rsid w:val="00D50043"/>
    <w:rsid w:val="00D525D4"/>
    <w:rsid w:val="00D55B5F"/>
    <w:rsid w:val="00D619AF"/>
    <w:rsid w:val="00D73CE5"/>
    <w:rsid w:val="00D813D4"/>
    <w:rsid w:val="00D825D0"/>
    <w:rsid w:val="00D87669"/>
    <w:rsid w:val="00D876A9"/>
    <w:rsid w:val="00D876C1"/>
    <w:rsid w:val="00DA4819"/>
    <w:rsid w:val="00DC3029"/>
    <w:rsid w:val="00DC5EB4"/>
    <w:rsid w:val="00DD49F1"/>
    <w:rsid w:val="00DE1455"/>
    <w:rsid w:val="00DE4305"/>
    <w:rsid w:val="00DF0F60"/>
    <w:rsid w:val="00E009CA"/>
    <w:rsid w:val="00E01F2C"/>
    <w:rsid w:val="00E041C7"/>
    <w:rsid w:val="00E0670F"/>
    <w:rsid w:val="00E143AD"/>
    <w:rsid w:val="00E245EB"/>
    <w:rsid w:val="00E33505"/>
    <w:rsid w:val="00E345FC"/>
    <w:rsid w:val="00E3493C"/>
    <w:rsid w:val="00E37639"/>
    <w:rsid w:val="00E575A3"/>
    <w:rsid w:val="00E62CE1"/>
    <w:rsid w:val="00E66956"/>
    <w:rsid w:val="00E73180"/>
    <w:rsid w:val="00E75150"/>
    <w:rsid w:val="00E7550B"/>
    <w:rsid w:val="00E80F4B"/>
    <w:rsid w:val="00E81A65"/>
    <w:rsid w:val="00E8622C"/>
    <w:rsid w:val="00E94749"/>
    <w:rsid w:val="00E951E1"/>
    <w:rsid w:val="00EA1C50"/>
    <w:rsid w:val="00EB5DC6"/>
    <w:rsid w:val="00EC33F5"/>
    <w:rsid w:val="00ED1759"/>
    <w:rsid w:val="00ED243C"/>
    <w:rsid w:val="00ED28A9"/>
    <w:rsid w:val="00EE460B"/>
    <w:rsid w:val="00EF44FB"/>
    <w:rsid w:val="00F04D49"/>
    <w:rsid w:val="00F10533"/>
    <w:rsid w:val="00F11866"/>
    <w:rsid w:val="00F15EAF"/>
    <w:rsid w:val="00F16A0F"/>
    <w:rsid w:val="00F22860"/>
    <w:rsid w:val="00F27707"/>
    <w:rsid w:val="00F27BCD"/>
    <w:rsid w:val="00F344D3"/>
    <w:rsid w:val="00F3466F"/>
    <w:rsid w:val="00F468C9"/>
    <w:rsid w:val="00F510F2"/>
    <w:rsid w:val="00F532E1"/>
    <w:rsid w:val="00F66E03"/>
    <w:rsid w:val="00F71D40"/>
    <w:rsid w:val="00F72409"/>
    <w:rsid w:val="00F76EC7"/>
    <w:rsid w:val="00F97BFD"/>
    <w:rsid w:val="00FA3F5F"/>
    <w:rsid w:val="00FB4E3F"/>
    <w:rsid w:val="00FB5D8D"/>
    <w:rsid w:val="00FC07A3"/>
    <w:rsid w:val="00FC5310"/>
    <w:rsid w:val="00FC5C1F"/>
    <w:rsid w:val="00FD0B97"/>
    <w:rsid w:val="00FD6D1A"/>
    <w:rsid w:val="00FE1ED4"/>
    <w:rsid w:val="00FE4946"/>
    <w:rsid w:val="00FE62B7"/>
    <w:rsid w:val="00FF16B9"/>
    <w:rsid w:val="00FF1D31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B52084"/>
  <w15:docId w15:val="{79C5F40B-BD41-4B8F-A764-E9BDCF97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2CD"/>
    <w:rPr>
      <w:rFonts w:ascii="Arial" w:eastAsia="Times New Roman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B6D20"/>
    <w:pPr>
      <w:outlineLvl w:val="0"/>
    </w:pPr>
    <w:rPr>
      <w:rFonts w:cs="Arial"/>
      <w:sz w:val="36"/>
      <w:szCs w:val="36"/>
    </w:rPr>
  </w:style>
  <w:style w:type="paragraph" w:styleId="Heading2">
    <w:name w:val="heading 2"/>
    <w:basedOn w:val="Normal"/>
    <w:next w:val="Normal"/>
    <w:qFormat/>
    <w:rsid w:val="00CB6D20"/>
    <w:pPr>
      <w:keepNext/>
      <w:spacing w:before="480"/>
      <w:outlineLvl w:val="1"/>
    </w:pPr>
    <w:rPr>
      <w:rFonts w:cs="Arial"/>
      <w:b/>
      <w:bCs/>
      <w:iCs/>
      <w:color w:val="343E5F"/>
      <w:spacing w:val="2"/>
      <w:sz w:val="24"/>
    </w:rPr>
  </w:style>
  <w:style w:type="paragraph" w:styleId="Heading3">
    <w:name w:val="heading 3"/>
    <w:basedOn w:val="BodyText"/>
    <w:next w:val="Normal"/>
    <w:link w:val="Heading3Char"/>
    <w:qFormat/>
    <w:rsid w:val="004542CD"/>
    <w:pPr>
      <w:spacing w:before="120" w:after="60"/>
      <w:outlineLvl w:val="2"/>
    </w:pPr>
    <w:rPr>
      <w:b/>
      <w:sz w:val="21"/>
      <w:szCs w:val="21"/>
    </w:rPr>
  </w:style>
  <w:style w:type="paragraph" w:styleId="Heading4">
    <w:name w:val="heading 4"/>
    <w:basedOn w:val="Normal"/>
    <w:next w:val="Normal"/>
    <w:link w:val="Heading4Char"/>
    <w:qFormat/>
    <w:rsid w:val="00CB6D20"/>
    <w:pPr>
      <w:keepNext/>
      <w:spacing w:before="240"/>
      <w:outlineLvl w:val="3"/>
    </w:pPr>
    <w:rPr>
      <w:rFonts w:ascii="Trebuchet MS" w:hAnsi="Trebuchet MS"/>
      <w:b/>
      <w:bCs/>
      <w:spacing w:val="20"/>
      <w:sz w:val="16"/>
      <w:szCs w:val="16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4542CD"/>
    <w:pPr>
      <w:spacing w:before="80" w:after="20"/>
      <w:outlineLvl w:val="4"/>
    </w:pPr>
    <w:rPr>
      <w:rFonts w:ascii="Arial" w:hAnsi="Arial" w:cs="Arial"/>
      <w:color w:val="FFFFFF"/>
      <w:sz w:val="17"/>
      <w:szCs w:val="18"/>
    </w:rPr>
  </w:style>
  <w:style w:type="paragraph" w:styleId="Heading6">
    <w:name w:val="heading 6"/>
    <w:basedOn w:val="Heading4"/>
    <w:next w:val="Normal"/>
    <w:link w:val="Heading6Char"/>
    <w:qFormat/>
    <w:rsid w:val="00CB6D20"/>
    <w:pPr>
      <w:spacing w:before="80" w:after="40"/>
      <w:outlineLvl w:val="5"/>
    </w:pPr>
  </w:style>
  <w:style w:type="paragraph" w:styleId="Heading8">
    <w:name w:val="heading 8"/>
    <w:basedOn w:val="Normal"/>
    <w:next w:val="Normal"/>
    <w:qFormat/>
    <w:rsid w:val="00417AB1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417AB1"/>
    <w:pPr>
      <w:spacing w:before="120"/>
      <w:outlineLvl w:val="8"/>
    </w:pPr>
    <w:rPr>
      <w:b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F15EAF"/>
    <w:rPr>
      <w:rFonts w:ascii="Tahoma" w:hAnsi="Tahoma" w:cs="Tahoma"/>
      <w:sz w:val="18"/>
      <w:szCs w:val="16"/>
    </w:rPr>
  </w:style>
  <w:style w:type="paragraph" w:styleId="BodyText">
    <w:name w:val="Body Text"/>
    <w:basedOn w:val="Normal"/>
    <w:link w:val="BodyTextChar"/>
    <w:rsid w:val="004542CD"/>
    <w:pPr>
      <w:spacing w:after="120"/>
    </w:pPr>
    <w:rPr>
      <w:rFonts w:cs="Arial"/>
    </w:rPr>
  </w:style>
  <w:style w:type="paragraph" w:styleId="BodyText2">
    <w:name w:val="Body Text 2"/>
    <w:basedOn w:val="BodyText"/>
    <w:rsid w:val="00CB6D20"/>
    <w:pPr>
      <w:spacing w:after="0"/>
    </w:pPr>
    <w:rPr>
      <w:b/>
    </w:rPr>
  </w:style>
  <w:style w:type="paragraph" w:styleId="BodyText3">
    <w:name w:val="Body Text 3"/>
    <w:basedOn w:val="BodyText"/>
    <w:rsid w:val="00CB6D20"/>
    <w:pPr>
      <w:spacing w:before="40" w:after="0"/>
    </w:pPr>
  </w:style>
  <w:style w:type="paragraph" w:customStyle="1" w:styleId="BodyTextINTROParagraph">
    <w:name w:val="Body Text INTRO Paragraph"/>
    <w:basedOn w:val="Normal"/>
    <w:next w:val="Normal"/>
    <w:link w:val="BodyTextINTROParagraphChar"/>
    <w:rsid w:val="00CB6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 w:line="360" w:lineRule="exact"/>
      <w:ind w:left="1440"/>
    </w:pPr>
    <w:rPr>
      <w:rFonts w:cs="Courier New"/>
      <w:b/>
      <w:color w:val="333333"/>
    </w:rPr>
  </w:style>
  <w:style w:type="character" w:customStyle="1" w:styleId="BodyTextINTROParagraphChar">
    <w:name w:val="Body Text INTRO Paragraph Char"/>
    <w:basedOn w:val="DefaultParagraphFont"/>
    <w:link w:val="BodyTextINTROParagraph"/>
    <w:rsid w:val="00CB6D20"/>
    <w:rPr>
      <w:rFonts w:ascii="Arial" w:hAnsi="Arial" w:cs="Courier New"/>
      <w:b/>
      <w:color w:val="333333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CB6D20"/>
    <w:rPr>
      <w:sz w:val="16"/>
      <w:szCs w:val="16"/>
    </w:rPr>
  </w:style>
  <w:style w:type="paragraph" w:styleId="CommentText">
    <w:name w:val="annotation text"/>
    <w:basedOn w:val="Normal"/>
    <w:semiHidden/>
    <w:rsid w:val="00CB6D2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B6D20"/>
    <w:rPr>
      <w:b/>
      <w:bCs/>
    </w:rPr>
  </w:style>
  <w:style w:type="paragraph" w:customStyle="1" w:styleId="Companyname">
    <w:name w:val="Company name"/>
    <w:basedOn w:val="BodyTextINTROParagraph"/>
    <w:next w:val="Normal"/>
    <w:rsid w:val="00CB6D20"/>
    <w:pPr>
      <w:ind w:left="0"/>
    </w:pPr>
    <w:rPr>
      <w:rFonts w:ascii="Trebuchet MS" w:hAnsi="Trebuchet MS"/>
      <w:sz w:val="24"/>
    </w:rPr>
  </w:style>
  <w:style w:type="paragraph" w:styleId="Footer">
    <w:name w:val="footer"/>
    <w:basedOn w:val="Normal"/>
    <w:rsid w:val="00F71D40"/>
    <w:pPr>
      <w:ind w:left="7560" w:hanging="7560"/>
    </w:pPr>
    <w:rPr>
      <w:rFonts w:cs="Arial"/>
      <w:caps/>
      <w:spacing w:val="6"/>
      <w:sz w:val="16"/>
      <w:szCs w:val="16"/>
    </w:rPr>
  </w:style>
  <w:style w:type="paragraph" w:styleId="Header">
    <w:name w:val="header"/>
    <w:basedOn w:val="Normal"/>
    <w:rsid w:val="00CB6D20"/>
    <w:pPr>
      <w:tabs>
        <w:tab w:val="center" w:pos="4320"/>
        <w:tab w:val="right" w:pos="8640"/>
      </w:tabs>
    </w:pPr>
    <w:rPr>
      <w:rFonts w:cs="Arial"/>
      <w:caps/>
      <w:spacing w:val="10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CB6D20"/>
    <w:rPr>
      <w:rFonts w:ascii="Trebuchet MS" w:hAnsi="Trebuchet MS"/>
      <w:b/>
      <w:bCs/>
      <w:spacing w:val="20"/>
      <w:sz w:val="16"/>
      <w:szCs w:val="16"/>
      <w:lang w:val="en-US" w:eastAsia="en-US" w:bidi="ar-SA"/>
    </w:rPr>
  </w:style>
  <w:style w:type="character" w:customStyle="1" w:styleId="Heading6Char">
    <w:name w:val="Heading 6 Char"/>
    <w:basedOn w:val="Heading4Char"/>
    <w:link w:val="Heading6"/>
    <w:rsid w:val="00CB6D20"/>
    <w:rPr>
      <w:rFonts w:ascii="Trebuchet MS" w:hAnsi="Trebuchet MS"/>
      <w:b/>
      <w:bCs/>
      <w:spacing w:val="20"/>
      <w:sz w:val="16"/>
      <w:szCs w:val="16"/>
      <w:lang w:val="en-US" w:eastAsia="en-US" w:bidi="ar-SA"/>
    </w:rPr>
  </w:style>
  <w:style w:type="character" w:customStyle="1" w:styleId="Heading5Char">
    <w:name w:val="Heading 5 Char"/>
    <w:aliases w:val="Heading (table) 5 Char"/>
    <w:basedOn w:val="Heading6Char"/>
    <w:link w:val="Heading5"/>
    <w:rsid w:val="004542CD"/>
    <w:rPr>
      <w:rFonts w:ascii="Arial" w:hAnsi="Arial" w:cs="Arial"/>
      <w:b/>
      <w:bCs/>
      <w:color w:val="FFFFFF"/>
      <w:spacing w:val="20"/>
      <w:sz w:val="17"/>
      <w:szCs w:val="18"/>
      <w:lang w:val="en-US" w:eastAsia="en-US" w:bidi="ar-SA"/>
    </w:rPr>
  </w:style>
  <w:style w:type="character" w:customStyle="1" w:styleId="Heading1Char">
    <w:name w:val="Heading 1 Char"/>
    <w:basedOn w:val="BodyTextINTROParagraphChar"/>
    <w:link w:val="Heading1"/>
    <w:rsid w:val="00CB6D20"/>
    <w:rPr>
      <w:rFonts w:ascii="Arial" w:hAnsi="Arial" w:cs="Arial"/>
      <w:b/>
      <w:color w:val="333333"/>
      <w:sz w:val="36"/>
      <w:szCs w:val="36"/>
      <w:lang w:val="en-US" w:eastAsia="en-US" w:bidi="ar-SA"/>
    </w:rPr>
  </w:style>
  <w:style w:type="paragraph" w:customStyle="1" w:styleId="IntroBodyText">
    <w:name w:val="Intro Body Text"/>
    <w:basedOn w:val="Normal"/>
    <w:rsid w:val="00CB6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-14"/>
    </w:pPr>
    <w:rPr>
      <w:rFonts w:cs="Arial"/>
      <w:szCs w:val="20"/>
    </w:rPr>
  </w:style>
  <w:style w:type="paragraph" w:styleId="ListBullet2">
    <w:name w:val="List Bullet 2"/>
    <w:basedOn w:val="BodyText"/>
    <w:rsid w:val="00CB6D20"/>
    <w:pPr>
      <w:numPr>
        <w:numId w:val="11"/>
      </w:numPr>
      <w:spacing w:after="60"/>
    </w:pPr>
  </w:style>
  <w:style w:type="character" w:styleId="PageNumber">
    <w:name w:val="page number"/>
    <w:basedOn w:val="DefaultParagraphFont"/>
    <w:rsid w:val="00CB6D20"/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CB6D20"/>
    <w:pPr>
      <w:tabs>
        <w:tab w:val="clear" w:pos="1440"/>
        <w:tab w:val="left" w:pos="0"/>
      </w:tabs>
      <w:spacing w:before="300" w:after="0"/>
      <w:ind w:left="0"/>
    </w:pPr>
    <w:rPr>
      <w:rFonts w:ascii="Trebuchet MS" w:hAnsi="Trebuchet MS" w:cs="Times New Roman"/>
      <w:b w:val="0"/>
      <w:bCs/>
      <w:sz w:val="26"/>
      <w:szCs w:val="26"/>
    </w:rPr>
  </w:style>
  <w:style w:type="paragraph" w:customStyle="1" w:styleId="TableBodyText">
    <w:name w:val="Table Body Text"/>
    <w:basedOn w:val="BodyText"/>
    <w:link w:val="TableBodyTextChar"/>
    <w:rsid w:val="002F1274"/>
    <w:pPr>
      <w:spacing w:before="60" w:after="20"/>
    </w:pPr>
    <w:rPr>
      <w:sz w:val="18"/>
      <w:szCs w:val="18"/>
    </w:rPr>
  </w:style>
  <w:style w:type="paragraph" w:customStyle="1" w:styleId="Tablesubtitle">
    <w:name w:val="Table subtitle"/>
    <w:basedOn w:val="Heading6"/>
    <w:rsid w:val="00CB6D20"/>
    <w:pPr>
      <w:spacing w:before="60" w:after="20"/>
    </w:pPr>
    <w:rPr>
      <w:spacing w:val="10"/>
    </w:rPr>
  </w:style>
  <w:style w:type="paragraph" w:customStyle="1" w:styleId="TableTitle">
    <w:name w:val="Table Title"/>
    <w:next w:val="Heading5"/>
    <w:rsid w:val="00CB6D20"/>
    <w:pPr>
      <w:spacing w:before="360" w:after="40"/>
    </w:pPr>
    <w:rPr>
      <w:rFonts w:ascii="Arial" w:eastAsia="Times New Roman" w:hAnsi="Arial" w:cs="Arial"/>
      <w:b/>
      <w:spacing w:val="2"/>
      <w:lang w:val="en-US" w:eastAsia="en-US"/>
    </w:rPr>
  </w:style>
  <w:style w:type="paragraph" w:styleId="Title">
    <w:name w:val="Title"/>
    <w:basedOn w:val="BodyTextINTROParagraph"/>
    <w:qFormat/>
    <w:rsid w:val="00CB6D20"/>
    <w:pPr>
      <w:spacing w:before="960"/>
      <w:ind w:left="0"/>
    </w:pPr>
    <w:rPr>
      <w:rFonts w:cs="Arial"/>
      <w:b w:val="0"/>
      <w:color w:val="343E5F"/>
      <w:sz w:val="52"/>
      <w:szCs w:val="52"/>
    </w:rPr>
  </w:style>
  <w:style w:type="paragraph" w:customStyle="1" w:styleId="Companyname0">
    <w:name w:val="[Company name]"/>
    <w:basedOn w:val="Normal"/>
    <w:rsid w:val="00CB6D20"/>
    <w:rPr>
      <w:b/>
      <w:sz w:val="24"/>
    </w:rPr>
  </w:style>
  <w:style w:type="paragraph" w:customStyle="1" w:styleId="StyleTableBodyTextItalic">
    <w:name w:val="Style Table Body Text + Italic"/>
    <w:basedOn w:val="TableBodyText"/>
    <w:link w:val="StyleTableBodyTextItalicChar"/>
    <w:rsid w:val="002F1274"/>
    <w:pPr>
      <w:spacing w:before="0" w:after="60"/>
    </w:pPr>
    <w:rPr>
      <w:i/>
      <w:iCs/>
    </w:rPr>
  </w:style>
  <w:style w:type="character" w:customStyle="1" w:styleId="BodyTextChar">
    <w:name w:val="Body Text Char"/>
    <w:basedOn w:val="DefaultParagraphFont"/>
    <w:link w:val="BodyText"/>
    <w:rsid w:val="002F1274"/>
    <w:rPr>
      <w:rFonts w:ascii="Arial" w:hAnsi="Arial" w:cs="Arial"/>
      <w:szCs w:val="24"/>
      <w:lang w:val="en-US" w:eastAsia="en-US" w:bidi="ar-SA"/>
    </w:rPr>
  </w:style>
  <w:style w:type="character" w:customStyle="1" w:styleId="TableBodyTextChar">
    <w:name w:val="Table Body Text Char"/>
    <w:basedOn w:val="BodyTextChar"/>
    <w:link w:val="TableBodyText"/>
    <w:rsid w:val="002F1274"/>
    <w:rPr>
      <w:rFonts w:ascii="Arial" w:hAnsi="Arial" w:cs="Arial"/>
      <w:sz w:val="18"/>
      <w:szCs w:val="18"/>
      <w:lang w:val="en-US" w:eastAsia="en-US" w:bidi="ar-SA"/>
    </w:rPr>
  </w:style>
  <w:style w:type="character" w:customStyle="1" w:styleId="StyleTableBodyTextItalicChar">
    <w:name w:val="Style Table Body Text + Italic Char"/>
    <w:basedOn w:val="TableBodyTextChar"/>
    <w:link w:val="StyleTableBodyTextItalic"/>
    <w:rsid w:val="002F1274"/>
    <w:rPr>
      <w:rFonts w:ascii="Arial" w:hAnsi="Arial" w:cs="Arial"/>
      <w:i/>
      <w:iCs/>
      <w:sz w:val="18"/>
      <w:szCs w:val="18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DE1455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22"/>
      <w:lang w:val="en-GB"/>
    </w:rPr>
  </w:style>
  <w:style w:type="character" w:customStyle="1" w:styleId="apple-style-span">
    <w:name w:val="apple-style-span"/>
    <w:basedOn w:val="DefaultParagraphFont"/>
    <w:rsid w:val="007E446D"/>
  </w:style>
  <w:style w:type="paragraph" w:styleId="FootnoteText">
    <w:name w:val="footnote text"/>
    <w:basedOn w:val="Normal"/>
    <w:link w:val="FootnoteTextChar"/>
    <w:semiHidden/>
    <w:unhideWhenUsed/>
    <w:rsid w:val="000D319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D319E"/>
    <w:rPr>
      <w:rFonts w:ascii="Arial" w:eastAsia="Times New Roman" w:hAnsi="Arial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0D319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625A3"/>
    <w:rPr>
      <w:color w:val="808080"/>
    </w:rPr>
  </w:style>
  <w:style w:type="character" w:styleId="Hyperlink">
    <w:name w:val="Hyperlink"/>
    <w:basedOn w:val="DefaultParagraphFont"/>
    <w:unhideWhenUsed/>
    <w:rsid w:val="00B54A64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semiHidden/>
    <w:unhideWhenUsed/>
    <w:rsid w:val="00814FBF"/>
    <w:rPr>
      <w:rFonts w:ascii="Times New Roman" w:hAnsi="Times New Roman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814FBF"/>
    <w:rPr>
      <w:rFonts w:eastAsia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5C4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045C4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3E6864"/>
    <w:rPr>
      <w:rFonts w:ascii="Arial" w:eastAsia="Times New Roman" w:hAnsi="Arial" w:cs="Arial"/>
      <w:b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C5345D"/>
    <w:rPr>
      <w:rFonts w:ascii="Arial" w:eastAsia="Times New Roman" w:hAnsi="Arial"/>
      <w:szCs w:val="24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5243D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cbadmin@imperial.ac.uk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ukri.org/councils/epsrc/guidance-for-applicants/what-to-include-in-your-proposal/health-technologies-impact-and-translation-toolkit/research-integrity-in-healthcare-technologies/responsible-research-and-innovati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vergencesciencecentre.ac.uk/research/resesearch-theme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icr.ac.uk/our-research/researchers-and-group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imperial.ac.uk/chemical-biology/cdt/about-us/supervisors/" TargetMode="External"/><Relationship Id="rId14" Type="http://schemas.openxmlformats.org/officeDocument/2006/relationships/hyperlink" Target="mailto:icr-imperial-convergence.centre@imperial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es\AppData\Local\Chemistry%20Add-in%20for%20Word\Chemistry%20Gallery\Chem4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B1A38844814DFA959BCD7A65F16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8A2E5-0839-48A6-92FF-236DE1853D49}"/>
      </w:docPartPr>
      <w:docPartBody>
        <w:p w:rsidR="00E97DBA" w:rsidRDefault="00FA3107" w:rsidP="00FA3107">
          <w:pPr>
            <w:pStyle w:val="DDB1A38844814DFA959BCD7A65F16FCD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62"/>
    <w:rsid w:val="002962F0"/>
    <w:rsid w:val="003F042F"/>
    <w:rsid w:val="005F450E"/>
    <w:rsid w:val="006A42E5"/>
    <w:rsid w:val="006B36FD"/>
    <w:rsid w:val="006D4717"/>
    <w:rsid w:val="007B0326"/>
    <w:rsid w:val="007E2E3F"/>
    <w:rsid w:val="008E0362"/>
    <w:rsid w:val="00B144D0"/>
    <w:rsid w:val="00B3067B"/>
    <w:rsid w:val="00C641AF"/>
    <w:rsid w:val="00CA5E0A"/>
    <w:rsid w:val="00D44772"/>
    <w:rsid w:val="00E97DBA"/>
    <w:rsid w:val="00F10E51"/>
    <w:rsid w:val="00F130CB"/>
    <w:rsid w:val="00F732AF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E51"/>
  </w:style>
  <w:style w:type="paragraph" w:customStyle="1" w:styleId="DDB1A38844814DFA959BCD7A65F16FCD">
    <w:name w:val="DDB1A38844814DFA959BCD7A65F16FCD"/>
    <w:rsid w:val="00FA3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74F7DC5-E036-48D9-A073-B39E4ABF6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58F6AB-D686-4229-B14C-1A4730CE18E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78</TotalTime>
  <Pages>4</Pages>
  <Words>1262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erosivat</dc:creator>
  <cp:lastModifiedBy>Dipa Gurung</cp:lastModifiedBy>
  <cp:revision>33</cp:revision>
  <cp:lastPrinted>2014-10-06T08:36:00Z</cp:lastPrinted>
  <dcterms:created xsi:type="dcterms:W3CDTF">2024-09-05T13:39:00Z</dcterms:created>
  <dcterms:modified xsi:type="dcterms:W3CDTF">2024-09-09T07:32:00Z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TC100803391033</vt:lpwstr>
  </property>
</Properties>
</file>